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AA" w:rsidRPr="005579DC" w:rsidRDefault="00BE54AA" w:rsidP="005579DC">
      <w:pPr>
        <w:pStyle w:val="a5"/>
        <w:framePr w:w="3765" w:h="631" w:hRule="exact" w:wrap="notBeside" w:x="7449" w:y="571"/>
        <w:jc w:val="both"/>
        <w:rPr>
          <w:rFonts w:ascii="ＭＳ ゴシック" w:hAnsi="ＭＳ ゴシック"/>
          <w:szCs w:val="32"/>
        </w:rPr>
      </w:pPr>
      <w:r w:rsidRPr="005579DC">
        <w:rPr>
          <w:rFonts w:ascii="ＭＳ ゴシック" w:hAnsi="ＭＳ ゴシック" w:hint="eastAsia"/>
          <w:szCs w:val="32"/>
        </w:rPr>
        <w:t>エービービー健康保険組合</w:t>
      </w:r>
    </w:p>
    <w:tbl>
      <w:tblPr>
        <w:tblW w:w="10290" w:type="dxa"/>
        <w:tblInd w:w="-84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1418"/>
        <w:gridCol w:w="5654"/>
        <w:gridCol w:w="2415"/>
      </w:tblGrid>
      <w:tr w:rsidR="00134BDB" w:rsidRPr="00204C1E" w:rsidTr="002F28BC">
        <w:trPr>
          <w:trHeight w:val="450"/>
        </w:trPr>
        <w:tc>
          <w:tcPr>
            <w:tcW w:w="803" w:type="dxa"/>
            <w:vAlign w:val="bottom"/>
          </w:tcPr>
          <w:p w:rsidR="00D02700" w:rsidRPr="00204C1E" w:rsidRDefault="009669EE" w:rsidP="00E80365">
            <w:pPr>
              <w:pStyle w:val="a3"/>
              <w:spacing w:beforeLines="150" w:before="360" w:after="0" w:line="240" w:lineRule="auto"/>
              <w:ind w:right="-527"/>
              <w:rPr>
                <w:rStyle w:val="ac"/>
                <w:rFonts w:ascii="Meiryo UI" w:eastAsia="Meiryo UI" w:hAnsi="Meiryo UI"/>
                <w:sz w:val="28"/>
                <w:szCs w:val="28"/>
              </w:rPr>
            </w:pPr>
            <w:r w:rsidRPr="00204C1E">
              <w:rPr>
                <w:rStyle w:val="ac"/>
                <w:rFonts w:ascii="Meiryo UI" w:eastAsia="Meiryo UI" w:hAnsi="Meiryo UI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-563880</wp:posOffset>
                      </wp:positionV>
                      <wp:extent cx="3905250" cy="392430"/>
                      <wp:effectExtent l="0" t="0" r="0" b="0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0" cy="392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BDB" w:rsidRDefault="00803021" w:rsidP="00791816">
                                  <w:pPr>
                                    <w:jc w:val="distribute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</w:rPr>
                                    <w:t>社員</w:t>
                                  </w:r>
                                  <w:r w:rsidR="008C3E21"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</w:rPr>
                                    <w:t>健診</w:t>
                                  </w:r>
                                  <w:r w:rsidR="000C2003" w:rsidRPr="000C2003">
                                    <w:rPr>
                                      <w:rFonts w:ascii="Meiryo UI" w:eastAsia="Meiryo UI" w:hAnsi="Meiryo UI" w:hint="eastAsia"/>
                                      <w:b/>
                                      <w:sz w:val="40"/>
                                      <w:szCs w:val="40"/>
                                    </w:rPr>
                                    <w:t>FAX</w:t>
                                  </w:r>
                                  <w:r w:rsidR="00791816"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</w:rPr>
                                    <w:t>申込</w:t>
                                  </w:r>
                                  <w:r w:rsidR="00134BDB" w:rsidRPr="0004548D"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</w:rPr>
                                    <w:t>書</w:t>
                                  </w:r>
                                </w:p>
                                <w:p w:rsidR="00134BDB" w:rsidRDefault="00134BDB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134BDB" w:rsidRDefault="00134BDB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134BDB" w:rsidRPr="0004548D" w:rsidRDefault="00134BDB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-7.5pt;margin-top:-44.4pt;width:307.5pt;height:3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xLKtQIAALg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" filled="f" stroked="f">
                      <v:textbox inset="5.85pt,.7pt,5.85pt,.7pt">
                        <w:txbxContent>
                          <w:p w:rsidR="00134BDB" w:rsidRDefault="00803021" w:rsidP="00791816">
                            <w:pPr>
                              <w:jc w:val="distribute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社員</w:t>
                            </w:r>
                            <w:r w:rsidR="008C3E21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健診</w:t>
                            </w:r>
                            <w:r w:rsidR="000C2003" w:rsidRPr="000C2003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</w:rPr>
                              <w:t>FAX</w:t>
                            </w:r>
                            <w:r w:rsidR="00791816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申込</w:t>
                            </w:r>
                            <w:r w:rsidR="00134BDB" w:rsidRPr="0004548D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134BDB" w:rsidRDefault="00134BD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134BDB" w:rsidRDefault="00134BD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134BDB" w:rsidRPr="0004548D" w:rsidRDefault="00134BD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4BDB" w:rsidRPr="00204C1E">
              <w:rPr>
                <w:rStyle w:val="ac"/>
                <w:rFonts w:ascii="Meiryo UI" w:eastAsia="Meiryo UI" w:hAnsi="Meiryo UI" w:hint="eastAsia"/>
                <w:sz w:val="28"/>
                <w:szCs w:val="28"/>
              </w:rPr>
              <w:t>To：</w:t>
            </w:r>
          </w:p>
        </w:tc>
        <w:tc>
          <w:tcPr>
            <w:tcW w:w="1418" w:type="dxa"/>
            <w:vAlign w:val="bottom"/>
          </w:tcPr>
          <w:p w:rsidR="00134BDB" w:rsidRPr="00204C1E" w:rsidRDefault="00134BDB" w:rsidP="00E80365">
            <w:pPr>
              <w:pStyle w:val="a3"/>
              <w:spacing w:beforeLines="150" w:before="360"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健診機関名</w:t>
            </w:r>
          </w:p>
        </w:tc>
        <w:tc>
          <w:tcPr>
            <w:tcW w:w="5654" w:type="dxa"/>
            <w:tcBorders>
              <w:bottom w:val="single" w:sz="18" w:space="0" w:color="auto"/>
            </w:tcBorders>
            <w:vAlign w:val="bottom"/>
          </w:tcPr>
          <w:p w:rsidR="00134BDB" w:rsidRPr="00204C1E" w:rsidRDefault="00134BDB" w:rsidP="00E80365">
            <w:pPr>
              <w:pStyle w:val="a3"/>
              <w:spacing w:beforeLines="150" w:before="360" w:after="0" w:line="240" w:lineRule="auto"/>
              <w:ind w:leftChars="20" w:left="42" w:right="27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5" w:type="dxa"/>
            <w:vAlign w:val="bottom"/>
          </w:tcPr>
          <w:p w:rsidR="00134BDB" w:rsidRPr="002A11AA" w:rsidRDefault="00134BDB" w:rsidP="00E80365">
            <w:pPr>
              <w:pStyle w:val="a3"/>
              <w:spacing w:beforeLines="150" w:before="360" w:after="0" w:line="240" w:lineRule="auto"/>
              <w:ind w:right="-527"/>
              <w:rPr>
                <w:rStyle w:val="ac"/>
                <w:rFonts w:ascii="Meiryo UI" w:eastAsia="Meiryo UI" w:hAnsi="Meiryo UI"/>
                <w:sz w:val="25"/>
                <w:szCs w:val="25"/>
              </w:rPr>
            </w:pPr>
            <w:r w:rsidRPr="002A11AA">
              <w:rPr>
                <w:rStyle w:val="ac"/>
                <w:rFonts w:ascii="Meiryo UI" w:eastAsia="Meiryo UI" w:hAnsi="Meiryo UI" w:hint="eastAsia"/>
                <w:sz w:val="25"/>
                <w:szCs w:val="25"/>
              </w:rPr>
              <w:t>健診予約係　御中</w:t>
            </w:r>
          </w:p>
        </w:tc>
      </w:tr>
    </w:tbl>
    <w:p w:rsidR="00BE54AA" w:rsidRPr="00204C1E" w:rsidRDefault="00B64673" w:rsidP="00C830D6">
      <w:pPr>
        <w:pStyle w:val="a3"/>
        <w:tabs>
          <w:tab w:val="left" w:pos="6700"/>
        </w:tabs>
        <w:spacing w:beforeLines="25" w:before="60" w:afterLines="70" w:after="168"/>
        <w:ind w:leftChars="607" w:left="1275" w:right="-527" w:firstLineChars="100" w:firstLine="230"/>
        <w:rPr>
          <w:rStyle w:val="ac"/>
          <w:rFonts w:ascii="Meiryo UI" w:eastAsia="Meiryo UI" w:hAnsi="Meiryo UI"/>
          <w:sz w:val="24"/>
        </w:rPr>
      </w:pPr>
      <w:r w:rsidRPr="00204C1E">
        <w:rPr>
          <w:rStyle w:val="ac"/>
          <w:rFonts w:ascii="Meiryo UI" w:eastAsia="Meiryo UI" w:hAnsi="Meiryo UI" w:hint="eastAsia"/>
          <w:sz w:val="24"/>
        </w:rPr>
        <w:t>【　FAX No.</w:t>
      </w:r>
      <w:r w:rsidR="002F28BC">
        <w:rPr>
          <w:rStyle w:val="ac"/>
          <w:rFonts w:ascii="Meiryo UI" w:eastAsia="Meiryo UI" w:hAnsi="Meiryo UI" w:hint="eastAsia"/>
          <w:sz w:val="24"/>
        </w:rPr>
        <w:t xml:space="preserve">　</w:t>
      </w:r>
      <w:r w:rsidRPr="00204C1E">
        <w:rPr>
          <w:rStyle w:val="ac"/>
          <w:rFonts w:ascii="Meiryo UI" w:eastAsia="Meiryo UI" w:hAnsi="Meiryo UI" w:hint="eastAsia"/>
          <w:sz w:val="24"/>
        </w:rPr>
        <w:tab/>
        <w:t>】</w:t>
      </w:r>
    </w:p>
    <w:p w:rsidR="00BE54AA" w:rsidRPr="00204C1E" w:rsidRDefault="00BE54AA" w:rsidP="00E80365">
      <w:pPr>
        <w:pStyle w:val="a3"/>
        <w:tabs>
          <w:tab w:val="left" w:pos="1276"/>
        </w:tabs>
        <w:spacing w:beforeLines="50" w:before="120" w:afterLines="25" w:after="60" w:line="240" w:lineRule="auto"/>
        <w:ind w:right="-527"/>
        <w:rPr>
          <w:rStyle w:val="ac"/>
          <w:rFonts w:ascii="Meiryo UI" w:eastAsia="Meiryo UI" w:hAnsi="Meiryo UI"/>
          <w:sz w:val="22"/>
          <w:szCs w:val="22"/>
        </w:rPr>
      </w:pPr>
      <w:r w:rsidRPr="00204C1E">
        <w:rPr>
          <w:rStyle w:val="ac"/>
          <w:rFonts w:ascii="Meiryo UI" w:eastAsia="Meiryo UI" w:hAnsi="Meiryo UI" w:hint="eastAsia"/>
          <w:b/>
          <w:bCs/>
          <w:sz w:val="22"/>
          <w:szCs w:val="22"/>
        </w:rPr>
        <w:t>希望日</w:t>
      </w:r>
      <w:r w:rsidR="00204C1E">
        <w:rPr>
          <w:rStyle w:val="ac"/>
          <w:rFonts w:ascii="Meiryo UI" w:eastAsia="Meiryo UI" w:hAnsi="Meiryo UI" w:hint="eastAsia"/>
          <w:sz w:val="22"/>
          <w:szCs w:val="22"/>
        </w:rPr>
        <w:tab/>
      </w:r>
      <w:r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（第１希望）　</w:t>
      </w:r>
      <w:r w:rsid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="00893C95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　月</w:t>
      </w:r>
      <w:r w:rsidR="00893C95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　　　日</w:t>
      </w:r>
      <w:r w:rsidR="002A11AA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="00CE38BD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Pr="00204C1E">
        <w:rPr>
          <w:rStyle w:val="ac"/>
          <w:rFonts w:ascii="Meiryo UI" w:eastAsia="Meiryo UI" w:hAnsi="Meiryo UI" w:hint="eastAsia"/>
          <w:sz w:val="22"/>
          <w:szCs w:val="22"/>
        </w:rPr>
        <w:t>（　　　　）　　　　　時</w:t>
      </w:r>
    </w:p>
    <w:p w:rsidR="00BE54AA" w:rsidRPr="00204C1E" w:rsidRDefault="00204C1E" w:rsidP="00204C1E">
      <w:pPr>
        <w:pStyle w:val="a3"/>
        <w:tabs>
          <w:tab w:val="left" w:pos="1276"/>
        </w:tabs>
        <w:spacing w:beforeLines="50" w:before="120" w:after="0" w:line="240" w:lineRule="auto"/>
        <w:ind w:right="-527"/>
        <w:rPr>
          <w:rStyle w:val="ac"/>
          <w:rFonts w:ascii="Meiryo UI" w:eastAsia="Meiryo UI" w:hAnsi="Meiryo UI"/>
          <w:sz w:val="22"/>
          <w:szCs w:val="22"/>
        </w:rPr>
      </w:pPr>
      <w:r>
        <w:rPr>
          <w:rStyle w:val="ac"/>
          <w:rFonts w:ascii="Meiryo UI" w:eastAsia="Meiryo UI" w:hAnsi="Meiryo UI"/>
          <w:sz w:val="22"/>
          <w:szCs w:val="22"/>
        </w:rPr>
        <w:tab/>
      </w:r>
      <w:r w:rsidR="00BE54AA" w:rsidRPr="00204C1E">
        <w:rPr>
          <w:rStyle w:val="ac"/>
          <w:rFonts w:ascii="Meiryo UI" w:eastAsia="Meiryo UI" w:hAnsi="Meiryo UI" w:hint="eastAsia"/>
          <w:sz w:val="22"/>
          <w:szCs w:val="22"/>
        </w:rPr>
        <w:t>（第２希望）</w:t>
      </w:r>
      <w:r w:rsidR="00893C95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="00BE54AA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　　</w:t>
      </w:r>
      <w:r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="00BE54AA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月　</w:t>
      </w:r>
      <w:r w:rsidR="00893C95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>
        <w:rPr>
          <w:rStyle w:val="ac"/>
          <w:rFonts w:ascii="Meiryo UI" w:eastAsia="Meiryo UI" w:hAnsi="Meiryo UI" w:hint="eastAsia"/>
          <w:sz w:val="22"/>
          <w:szCs w:val="22"/>
        </w:rPr>
        <w:t xml:space="preserve">　　</w:t>
      </w:r>
      <w:r w:rsidR="00BE54AA" w:rsidRPr="00204C1E">
        <w:rPr>
          <w:rStyle w:val="ac"/>
          <w:rFonts w:ascii="Meiryo UI" w:eastAsia="Meiryo UI" w:hAnsi="Meiryo UI" w:hint="eastAsia"/>
          <w:sz w:val="22"/>
          <w:szCs w:val="22"/>
        </w:rPr>
        <w:t xml:space="preserve">　　日</w:t>
      </w:r>
      <w:r w:rsidR="002A11AA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="00CE38BD">
        <w:rPr>
          <w:rStyle w:val="ac"/>
          <w:rFonts w:ascii="Meiryo UI" w:eastAsia="Meiryo UI" w:hAnsi="Meiryo UI" w:hint="eastAsia"/>
          <w:sz w:val="22"/>
          <w:szCs w:val="22"/>
        </w:rPr>
        <w:t xml:space="preserve">　</w:t>
      </w:r>
      <w:r w:rsidR="00BE54AA" w:rsidRPr="00204C1E">
        <w:rPr>
          <w:rStyle w:val="ac"/>
          <w:rFonts w:ascii="Meiryo UI" w:eastAsia="Meiryo UI" w:hAnsi="Meiryo UI" w:hint="eastAsia"/>
          <w:sz w:val="22"/>
          <w:szCs w:val="22"/>
        </w:rPr>
        <w:t>（　　　　）　　　　　時</w:t>
      </w:r>
    </w:p>
    <w:p w:rsidR="00BE54AA" w:rsidRPr="00204C1E" w:rsidRDefault="00BE54AA">
      <w:pPr>
        <w:pStyle w:val="a3"/>
        <w:spacing w:after="0"/>
        <w:ind w:leftChars="-400" w:left="-840" w:right="-525"/>
        <w:rPr>
          <w:rStyle w:val="ac"/>
          <w:rFonts w:ascii="Meiryo UI" w:eastAsia="Meiryo UI" w:hAnsi="Meiryo UI"/>
          <w:b/>
          <w:bCs/>
          <w:sz w:val="24"/>
        </w:rPr>
      </w:pPr>
      <w:r w:rsidRPr="00204C1E">
        <w:rPr>
          <w:rStyle w:val="ac"/>
          <w:rFonts w:ascii="Meiryo UI" w:eastAsia="Meiryo UI" w:hAnsi="Meiryo UI" w:hint="eastAsia"/>
          <w:sz w:val="24"/>
        </w:rPr>
        <w:t xml:space="preserve">From：　</w:t>
      </w:r>
      <w:r w:rsidRPr="00204C1E">
        <w:rPr>
          <w:rStyle w:val="ac"/>
          <w:rFonts w:ascii="Meiryo UI" w:eastAsia="Meiryo UI" w:hAnsi="Meiryo UI" w:hint="eastAsia"/>
          <w:b/>
          <w:bCs/>
          <w:sz w:val="24"/>
        </w:rPr>
        <w:t>申込者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863"/>
        <w:gridCol w:w="992"/>
        <w:gridCol w:w="851"/>
        <w:gridCol w:w="279"/>
        <w:gridCol w:w="840"/>
        <w:gridCol w:w="1129"/>
      </w:tblGrid>
      <w:tr w:rsidR="00BE54AA" w:rsidRPr="00204C1E" w:rsidTr="00BA5C3F">
        <w:trPr>
          <w:cantSplit/>
          <w:trHeight w:val="260"/>
        </w:trPr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BE54AA" w:rsidRPr="00204C1E" w:rsidRDefault="00BE54AA" w:rsidP="002A11AA">
            <w:pPr>
              <w:pStyle w:val="a3"/>
              <w:spacing w:beforeLines="25" w:before="60"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(ﾌﾘｶﾞﾅ)</w:t>
            </w:r>
          </w:p>
        </w:tc>
        <w:tc>
          <w:tcPr>
            <w:tcW w:w="5985" w:type="dxa"/>
            <w:gridSpan w:val="4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54AA" w:rsidRPr="00204C1E" w:rsidRDefault="00BE54AA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BE54AA" w:rsidRPr="00204C1E" w:rsidRDefault="00BE54AA">
            <w:pPr>
              <w:pStyle w:val="a3"/>
              <w:spacing w:after="0"/>
              <w:ind w:leftChars="-47" w:right="6" w:hangingChars="43" w:hanging="99"/>
              <w:jc w:val="center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性　別</w:t>
            </w:r>
          </w:p>
        </w:tc>
      </w:tr>
      <w:tr w:rsidR="00E63E70" w:rsidRPr="00204C1E" w:rsidTr="002A11AA">
        <w:trPr>
          <w:cantSplit/>
          <w:trHeight w:val="595"/>
        </w:trPr>
        <w:tc>
          <w:tcPr>
            <w:tcW w:w="1260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63E70" w:rsidRPr="00204C1E" w:rsidRDefault="00E63E70" w:rsidP="008C1D70">
            <w:pPr>
              <w:pStyle w:val="a3"/>
              <w:spacing w:beforeLines="50" w:before="120" w:afterLines="75" w:after="18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名　前</w:t>
            </w:r>
          </w:p>
        </w:tc>
        <w:tc>
          <w:tcPr>
            <w:tcW w:w="5985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63E70" w:rsidRPr="00204C1E" w:rsidRDefault="00E63E70" w:rsidP="008C1D70">
            <w:pPr>
              <w:pStyle w:val="a3"/>
              <w:spacing w:beforeLines="50" w:before="120" w:afterLines="75" w:after="18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</w:p>
        </w:tc>
        <w:tc>
          <w:tcPr>
            <w:tcW w:w="19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E70" w:rsidRPr="00204C1E" w:rsidRDefault="00E63E70" w:rsidP="008C1D70">
            <w:pPr>
              <w:pStyle w:val="a3"/>
              <w:spacing w:beforeLines="50" w:before="120" w:afterLines="75" w:after="180" w:line="240" w:lineRule="auto"/>
              <w:ind w:left="90" w:right="6" w:hangingChars="43" w:hanging="90"/>
              <w:jc w:val="center"/>
              <w:rPr>
                <w:rStyle w:val="ac"/>
                <w:rFonts w:ascii="Meiryo UI" w:eastAsia="Meiryo UI" w:hAnsi="Meiryo UI"/>
                <w:sz w:val="24"/>
              </w:rPr>
            </w:pPr>
            <w:r w:rsidRPr="00C830D6">
              <w:rPr>
                <w:rStyle w:val="ac"/>
                <w:rFonts w:ascii="Meiryo UI" w:eastAsia="Meiryo UI" w:hAnsi="Meiryo UI" w:hint="eastAsia"/>
                <w:sz w:val="22"/>
              </w:rPr>
              <w:t xml:space="preserve">男　</w:t>
            </w:r>
            <w:r w:rsidR="00C830D6">
              <w:rPr>
                <w:rStyle w:val="ac"/>
                <w:rFonts w:ascii="Meiryo UI" w:eastAsia="Meiryo UI" w:hAnsi="Meiryo UI" w:hint="eastAsia"/>
                <w:sz w:val="22"/>
              </w:rPr>
              <w:t xml:space="preserve">　</w:t>
            </w:r>
            <w:r w:rsidRPr="00C830D6">
              <w:rPr>
                <w:rStyle w:val="ac"/>
                <w:rFonts w:ascii="Meiryo UI" w:eastAsia="Meiryo UI" w:hAnsi="Meiryo UI" w:hint="eastAsia"/>
                <w:sz w:val="22"/>
              </w:rPr>
              <w:t xml:space="preserve">・　</w:t>
            </w:r>
            <w:r w:rsidR="00C830D6">
              <w:rPr>
                <w:rStyle w:val="ac"/>
                <w:rFonts w:ascii="Meiryo UI" w:eastAsia="Meiryo UI" w:hAnsi="Meiryo UI" w:hint="eastAsia"/>
                <w:sz w:val="22"/>
              </w:rPr>
              <w:t xml:space="preserve">　</w:t>
            </w:r>
            <w:r w:rsidRPr="00C830D6">
              <w:rPr>
                <w:rStyle w:val="ac"/>
                <w:rFonts w:ascii="Meiryo UI" w:eastAsia="Meiryo UI" w:hAnsi="Meiryo UI" w:hint="eastAsia"/>
                <w:sz w:val="22"/>
              </w:rPr>
              <w:t>女</w:t>
            </w:r>
          </w:p>
        </w:tc>
      </w:tr>
      <w:tr w:rsidR="00E63E70" w:rsidRPr="00204C1E" w:rsidTr="002A11AA">
        <w:trPr>
          <w:cantSplit/>
          <w:trHeight w:val="595"/>
        </w:trPr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:rsidR="00E63E70" w:rsidRPr="00204C1E" w:rsidRDefault="00803021" w:rsidP="00C830D6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会社名</w:t>
            </w:r>
          </w:p>
        </w:tc>
        <w:tc>
          <w:tcPr>
            <w:tcW w:w="5985" w:type="dxa"/>
            <w:gridSpan w:val="4"/>
            <w:tcBorders>
              <w:right w:val="single" w:sz="4" w:space="0" w:color="auto"/>
            </w:tcBorders>
            <w:vAlign w:val="center"/>
          </w:tcPr>
          <w:p w:rsidR="00E63E70" w:rsidRPr="00204C1E" w:rsidRDefault="00E63E70" w:rsidP="00C830D6">
            <w:pPr>
              <w:pStyle w:val="a3"/>
              <w:spacing w:beforeLines="50" w:before="120" w:afterLines="50" w:after="120" w:line="240" w:lineRule="auto"/>
              <w:ind w:right="1050"/>
              <w:rPr>
                <w:rStyle w:val="ac"/>
                <w:rFonts w:ascii="Meiryo UI" w:eastAsia="Meiryo UI" w:hAnsi="Meiryo UI"/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E70" w:rsidRPr="00204C1E" w:rsidRDefault="00E63E70" w:rsidP="00C830D6">
            <w:pPr>
              <w:pStyle w:val="a3"/>
              <w:spacing w:beforeLines="50" w:before="120" w:afterLines="50" w:after="120" w:line="240" w:lineRule="auto"/>
              <w:ind w:leftChars="-47" w:left="-99" w:right="6"/>
              <w:jc w:val="center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年齢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63E70" w:rsidRPr="00204C1E" w:rsidRDefault="00E63E70" w:rsidP="00C830D6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</w:p>
        </w:tc>
      </w:tr>
      <w:tr w:rsidR="00BE54AA" w:rsidRPr="00204C1E" w:rsidTr="00C830D6">
        <w:trPr>
          <w:cantSplit/>
          <w:trHeight w:val="469"/>
        </w:trPr>
        <w:tc>
          <w:tcPr>
            <w:tcW w:w="12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A" w:rsidRPr="00204C1E" w:rsidRDefault="00BE54AA" w:rsidP="00C830D6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電</w:t>
            </w:r>
            <w:r w:rsidR="003F288B"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　</w:t>
            </w: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話</w:t>
            </w:r>
          </w:p>
        </w:tc>
        <w:tc>
          <w:tcPr>
            <w:tcW w:w="3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A" w:rsidRPr="00204C1E" w:rsidRDefault="00BE54AA" w:rsidP="00C830D6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A" w:rsidRPr="00204C1E" w:rsidRDefault="00BE54AA" w:rsidP="00C830D6">
            <w:pPr>
              <w:pStyle w:val="a3"/>
              <w:spacing w:beforeLines="50" w:before="120" w:afterLines="50" w:after="120" w:line="240" w:lineRule="auto"/>
              <w:ind w:right="-96"/>
              <w:jc w:val="left"/>
              <w:rPr>
                <w:rStyle w:val="ac"/>
                <w:rFonts w:ascii="Meiryo UI" w:eastAsia="Meiryo UI" w:hAnsi="Meiryo UI"/>
                <w:sz w:val="24"/>
              </w:rPr>
            </w:pP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F</w:t>
            </w:r>
            <w:r w:rsidR="00F614B7"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 </w:t>
            </w: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A</w:t>
            </w:r>
            <w:r w:rsidR="00F614B7" w:rsidRPr="00204C1E">
              <w:rPr>
                <w:rStyle w:val="ac"/>
                <w:rFonts w:ascii="Meiryo UI" w:eastAsia="Meiryo UI" w:hAnsi="Meiryo UI" w:hint="eastAsia"/>
                <w:sz w:val="24"/>
              </w:rPr>
              <w:t xml:space="preserve"> </w:t>
            </w:r>
            <w:r w:rsidRPr="00204C1E">
              <w:rPr>
                <w:rStyle w:val="ac"/>
                <w:rFonts w:ascii="Meiryo UI" w:eastAsia="Meiryo UI" w:hAnsi="Meiryo UI" w:hint="eastAsia"/>
                <w:sz w:val="24"/>
              </w:rPr>
              <w:t>X</w:t>
            </w:r>
          </w:p>
        </w:tc>
        <w:tc>
          <w:tcPr>
            <w:tcW w:w="3099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E54AA" w:rsidRPr="00204C1E" w:rsidRDefault="00BE54AA" w:rsidP="00C830D6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ascii="Meiryo UI" w:eastAsia="Meiryo UI" w:hAnsi="Meiryo UI"/>
                <w:sz w:val="24"/>
              </w:rPr>
            </w:pPr>
          </w:p>
        </w:tc>
      </w:tr>
      <w:tr w:rsidR="00BE54AA" w:rsidRPr="002A11AA" w:rsidTr="00C830D6">
        <w:trPr>
          <w:cantSplit/>
          <w:trHeight w:val="624"/>
        </w:trPr>
        <w:tc>
          <w:tcPr>
            <w:tcW w:w="12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E54AA" w:rsidRPr="002A11AA" w:rsidRDefault="00BE54AA" w:rsidP="00C830D6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  <w:r w:rsidRPr="002A11AA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生年月日</w:t>
            </w:r>
          </w:p>
        </w:tc>
        <w:tc>
          <w:tcPr>
            <w:tcW w:w="3863" w:type="dxa"/>
            <w:tcBorders>
              <w:bottom w:val="single" w:sz="18" w:space="0" w:color="auto"/>
            </w:tcBorders>
            <w:vAlign w:val="center"/>
          </w:tcPr>
          <w:p w:rsidR="00BE54AA" w:rsidRPr="002A11AA" w:rsidRDefault="00F226D7" w:rsidP="00C830D6">
            <w:pPr>
              <w:pStyle w:val="a3"/>
              <w:spacing w:beforeLines="50" w:before="120" w:afterLines="50" w:after="120" w:line="240" w:lineRule="auto"/>
              <w:ind w:right="-527" w:firstLineChars="2" w:firstLine="5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  <w:r w:rsidRPr="002A11AA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昭和</w:t>
            </w:r>
            <w:r w:rsidR="006C198A" w:rsidRPr="002A11AA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・</w:t>
            </w:r>
            <w:r w:rsidRPr="002A11AA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平成</w:t>
            </w:r>
            <w:r w:rsidR="0042498F" w:rsidRPr="002A11AA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6C198A" w:rsidRPr="002A11AA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42498F" w:rsidRPr="002A11AA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6C198A" w:rsidRPr="002A11AA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 xml:space="preserve">　年</w:t>
            </w:r>
            <w:r w:rsidR="00204C1E" w:rsidRPr="002A11AA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6C198A" w:rsidRPr="002A11AA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 xml:space="preserve">　　月</w:t>
            </w:r>
            <w:r w:rsidR="0042498F" w:rsidRPr="002A11AA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204C1E" w:rsidRPr="002A11AA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BE54AA" w:rsidRPr="002A11AA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843" w:type="dxa"/>
            <w:gridSpan w:val="2"/>
            <w:tcBorders>
              <w:bottom w:val="single" w:sz="18" w:space="0" w:color="auto"/>
            </w:tcBorders>
            <w:vAlign w:val="center"/>
          </w:tcPr>
          <w:p w:rsidR="00BE54AA" w:rsidRPr="002A11AA" w:rsidRDefault="00BE54AA" w:rsidP="00C830D6">
            <w:pPr>
              <w:pStyle w:val="a3"/>
              <w:spacing w:beforeLines="50" w:before="120" w:afterLines="50" w:after="120" w:line="240" w:lineRule="auto"/>
              <w:ind w:right="-527" w:firstLineChars="2" w:firstLine="5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  <w:r w:rsidRPr="002A11AA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保険証記号番号</w:t>
            </w:r>
          </w:p>
        </w:tc>
        <w:tc>
          <w:tcPr>
            <w:tcW w:w="224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E54AA" w:rsidRPr="002A11AA" w:rsidRDefault="00BE54AA" w:rsidP="00C830D6">
            <w:pPr>
              <w:pStyle w:val="a3"/>
              <w:spacing w:beforeLines="50" w:before="120" w:afterLines="50" w:after="120" w:line="240" w:lineRule="auto"/>
              <w:ind w:right="-527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  <w:r w:rsidRPr="002A11AA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７</w:t>
            </w:r>
            <w:r w:rsidR="00803021" w:rsidRPr="002A11AA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="00B57374" w:rsidRPr="002A11AA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Pr="002A11AA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－</w:t>
            </w:r>
          </w:p>
        </w:tc>
      </w:tr>
    </w:tbl>
    <w:p w:rsidR="00813D75" w:rsidRDefault="00813D75" w:rsidP="00B57374">
      <w:pPr>
        <w:pStyle w:val="a3"/>
        <w:tabs>
          <w:tab w:val="left" w:pos="4095"/>
        </w:tabs>
        <w:spacing w:after="0"/>
        <w:ind w:right="-525"/>
        <w:rPr>
          <w:rStyle w:val="ac"/>
          <w:rFonts w:ascii="ＭＳ ゴシック" w:hAnsi="ＭＳ ゴシック"/>
          <w:sz w:val="24"/>
        </w:rPr>
      </w:pPr>
    </w:p>
    <w:p w:rsidR="002A11AA" w:rsidRDefault="002A11AA" w:rsidP="00B57374">
      <w:pPr>
        <w:pStyle w:val="a3"/>
        <w:tabs>
          <w:tab w:val="left" w:pos="4095"/>
        </w:tabs>
        <w:spacing w:after="0"/>
        <w:ind w:right="-525"/>
        <w:rPr>
          <w:rStyle w:val="ac"/>
          <w:rFonts w:ascii="ＭＳ ゴシック" w:hAnsi="ＭＳ ゴシック"/>
          <w:sz w:val="24"/>
        </w:rPr>
      </w:pPr>
    </w:p>
    <w:p w:rsidR="00CB24D9" w:rsidRPr="00204C1E" w:rsidRDefault="00637C04" w:rsidP="00B57374">
      <w:pPr>
        <w:pStyle w:val="a3"/>
        <w:tabs>
          <w:tab w:val="left" w:pos="4095"/>
        </w:tabs>
        <w:spacing w:after="0"/>
        <w:ind w:right="-525"/>
        <w:rPr>
          <w:rStyle w:val="ac"/>
          <w:rFonts w:ascii="Meiryo UI" w:eastAsia="Meiryo UI" w:hAnsi="Meiryo UI"/>
          <w:sz w:val="22"/>
          <w:szCs w:val="22"/>
        </w:rPr>
      </w:pPr>
      <w:r w:rsidRPr="00204C1E">
        <w:rPr>
          <w:rStyle w:val="ac"/>
          <w:rFonts w:ascii="Meiryo UI" w:eastAsia="Meiryo UI" w:hAnsi="Meiryo UI" w:hint="eastAsia"/>
          <w:sz w:val="22"/>
          <w:szCs w:val="22"/>
        </w:rPr>
        <w:t>↓希望するコース・</w:t>
      </w:r>
      <w:r w:rsidR="00204C1E" w:rsidRPr="00204C1E">
        <w:rPr>
          <w:rStyle w:val="ac"/>
          <w:rFonts w:ascii="Meiryo UI" w:eastAsia="Meiryo UI" w:hAnsi="Meiryo UI" w:hint="eastAsia"/>
          <w:sz w:val="22"/>
          <w:szCs w:val="22"/>
        </w:rPr>
        <w:t>オプション</w:t>
      </w:r>
      <w:r w:rsidR="00083936" w:rsidRPr="00204C1E">
        <w:rPr>
          <w:rStyle w:val="ac"/>
          <w:rFonts w:ascii="Meiryo UI" w:eastAsia="Meiryo UI" w:hAnsi="Meiryo UI" w:hint="eastAsia"/>
          <w:sz w:val="22"/>
          <w:szCs w:val="22"/>
        </w:rPr>
        <w:t>検査</w:t>
      </w:r>
      <w:r w:rsidRPr="00204C1E">
        <w:rPr>
          <w:rStyle w:val="ac"/>
          <w:rFonts w:ascii="Meiryo UI" w:eastAsia="Meiryo UI" w:hAnsi="Meiryo UI" w:hint="eastAsia"/>
          <w:sz w:val="22"/>
          <w:szCs w:val="22"/>
        </w:rPr>
        <w:t>項目</w:t>
      </w:r>
      <w:r w:rsidR="001F0001" w:rsidRPr="00204C1E">
        <w:rPr>
          <w:rStyle w:val="ac"/>
          <w:rFonts w:ascii="Meiryo UI" w:eastAsia="Meiryo UI" w:hAnsi="Meiryo UI" w:hint="eastAsia"/>
          <w:sz w:val="22"/>
          <w:szCs w:val="22"/>
        </w:rPr>
        <w:t>に</w:t>
      </w:r>
      <w:r w:rsidR="00CB24D9" w:rsidRPr="00204C1E">
        <w:rPr>
          <w:rStyle w:val="ac"/>
          <w:rFonts w:ascii="Meiryo UI" w:eastAsia="Meiryo UI" w:hAnsi="Meiryo UI" w:hint="eastAsia"/>
          <w:sz w:val="22"/>
          <w:szCs w:val="22"/>
        </w:rPr>
        <w:t>○を</w:t>
      </w:r>
      <w:r w:rsidR="002A11AA">
        <w:rPr>
          <w:rStyle w:val="ac"/>
          <w:rFonts w:ascii="Meiryo UI" w:eastAsia="Meiryo UI" w:hAnsi="Meiryo UI" w:hint="eastAsia"/>
          <w:sz w:val="22"/>
          <w:szCs w:val="22"/>
        </w:rPr>
        <w:t>するか、不要な方を削除して</w:t>
      </w:r>
      <w:r w:rsidR="00CB24D9" w:rsidRPr="00204C1E">
        <w:rPr>
          <w:rStyle w:val="ac"/>
          <w:rFonts w:ascii="Meiryo UI" w:eastAsia="Meiryo UI" w:hAnsi="Meiryo UI" w:hint="eastAsia"/>
          <w:sz w:val="22"/>
          <w:szCs w:val="22"/>
        </w:rPr>
        <w:t>ください</w:t>
      </w:r>
      <w:r w:rsidR="002F28BC" w:rsidRPr="00E80365">
        <w:rPr>
          <w:rStyle w:val="ac"/>
          <w:rFonts w:ascii="Meiryo UI" w:eastAsia="Meiryo UI" w:hAnsi="Meiryo UI" w:hint="eastAsia"/>
          <w:sz w:val="21"/>
          <w:szCs w:val="22"/>
        </w:rPr>
        <w:t>（年齢は全て3月31日時点のです）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119"/>
        <w:gridCol w:w="3827"/>
      </w:tblGrid>
      <w:tr w:rsidR="00220A61" w:rsidRPr="00A74D6D" w:rsidTr="00C37D18">
        <w:trPr>
          <w:trHeight w:hRule="exact" w:val="431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220A61" w:rsidRPr="00A30FE3" w:rsidRDefault="00220A61" w:rsidP="00E80365">
            <w:pPr>
              <w:pStyle w:val="a3"/>
              <w:spacing w:afterLines="50" w:after="120" w:line="240" w:lineRule="auto"/>
              <w:ind w:left="185" w:right="185"/>
              <w:rPr>
                <w:rStyle w:val="ac"/>
                <w:rFonts w:ascii="Meiryo UI" w:eastAsia="Meiryo UI" w:hAnsi="Meiryo UI"/>
                <w:sz w:val="20"/>
              </w:rPr>
            </w:pPr>
            <w:r w:rsidRPr="00E80365">
              <w:rPr>
                <w:rStyle w:val="ac"/>
                <w:rFonts w:ascii="Meiryo UI" w:eastAsia="Meiryo UI" w:hAnsi="Meiryo UI" w:hint="eastAsia"/>
                <w:sz w:val="21"/>
              </w:rPr>
              <w:t>健診コース</w:t>
            </w:r>
          </w:p>
        </w:tc>
        <w:tc>
          <w:tcPr>
            <w:tcW w:w="6946" w:type="dxa"/>
            <w:gridSpan w:val="2"/>
            <w:tcBorders>
              <w:top w:val="single" w:sz="18" w:space="0" w:color="auto"/>
              <w:left w:val="single" w:sz="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220A61" w:rsidRPr="00A30FE3" w:rsidRDefault="00220A61" w:rsidP="00204C1E">
            <w:pPr>
              <w:pStyle w:val="a3"/>
              <w:spacing w:afterLines="50" w:after="120" w:line="240" w:lineRule="auto"/>
              <w:ind w:right="42"/>
              <w:jc w:val="center"/>
              <w:rPr>
                <w:rStyle w:val="ac"/>
                <w:rFonts w:ascii="Meiryo UI" w:eastAsia="Meiryo UI" w:hAnsi="Meiryo UI"/>
                <w:szCs w:val="18"/>
              </w:rPr>
            </w:pPr>
            <w:r w:rsidRPr="00E80365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オ　 プ　 シ　 ョ 　ン　　選　　択　　項　　目</w:t>
            </w:r>
          </w:p>
        </w:tc>
      </w:tr>
      <w:tr w:rsidR="00C37D18" w:rsidRPr="003C0F90" w:rsidTr="002A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val="437"/>
        </w:trPr>
        <w:tc>
          <w:tcPr>
            <w:tcW w:w="2268" w:type="dxa"/>
            <w:vMerge w:val="restart"/>
            <w:tcBorders>
              <w:top w:val="double" w:sz="6" w:space="0" w:color="auto"/>
              <w:left w:val="single" w:sz="18" w:space="0" w:color="auto"/>
              <w:right w:val="single" w:sz="8" w:space="0" w:color="auto"/>
            </w:tcBorders>
          </w:tcPr>
          <w:p w:rsidR="00C37D18" w:rsidRPr="00A30FE3" w:rsidRDefault="00C37D18" w:rsidP="002A11AA">
            <w:pPr>
              <w:pStyle w:val="a3"/>
              <w:spacing w:after="0" w:line="240" w:lineRule="auto"/>
              <w:ind w:left="185" w:right="-527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定期健診</w:t>
            </w:r>
          </w:p>
          <w:p w:rsidR="00C37D18" w:rsidRPr="00A30FE3" w:rsidRDefault="00C37D18" w:rsidP="002A11AA">
            <w:pPr>
              <w:pStyle w:val="a3"/>
              <w:spacing w:after="0" w:line="240" w:lineRule="auto"/>
              <w:ind w:left="185" w:right="-527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35歳未満</w:t>
            </w:r>
          </w:p>
          <w:p w:rsidR="00C37D18" w:rsidRPr="00A30FE3" w:rsidRDefault="00C37D18" w:rsidP="002A11AA">
            <w:pPr>
              <w:pStyle w:val="a3"/>
              <w:spacing w:after="0" w:line="240" w:lineRule="auto"/>
              <w:ind w:left="185" w:right="-527"/>
              <w:rPr>
                <w:rStyle w:val="ac"/>
                <w:rFonts w:ascii="Meiryo UI" w:eastAsia="Meiryo UI" w:hAnsi="Meiryo UI"/>
                <w:sz w:val="20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C37D18" w:rsidRPr="00A30FE3" w:rsidRDefault="00C37D18" w:rsidP="002A11AA">
            <w:pPr>
              <w:pStyle w:val="a3"/>
              <w:spacing w:after="0" w:line="240" w:lineRule="auto"/>
              <w:ind w:left="116" w:right="185"/>
              <w:jc w:val="left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大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腸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が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ん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検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査</w:t>
            </w:r>
          </w:p>
        </w:tc>
        <w:tc>
          <w:tcPr>
            <w:tcW w:w="3827" w:type="dxa"/>
            <w:tcBorders>
              <w:top w:val="double" w:sz="6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:rsidR="00C37D18" w:rsidRPr="00A30FE3" w:rsidRDefault="00C37D18" w:rsidP="002A11AA">
            <w:pPr>
              <w:pStyle w:val="a3"/>
              <w:spacing w:after="0" w:line="240" w:lineRule="auto"/>
              <w:ind w:right="42" w:firstLine="200"/>
              <w:jc w:val="left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 xml:space="preserve">希望する　　・　　</w:t>
            </w:r>
            <w:r w:rsidR="004E0915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しない</w:t>
            </w:r>
          </w:p>
        </w:tc>
      </w:tr>
      <w:tr w:rsidR="00C37D18" w:rsidRPr="003C0F90" w:rsidTr="002A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val="413"/>
        </w:trPr>
        <w:tc>
          <w:tcPr>
            <w:tcW w:w="226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C37D18" w:rsidRPr="00A30FE3" w:rsidRDefault="00C37D18" w:rsidP="002A11AA">
            <w:pPr>
              <w:pStyle w:val="a3"/>
              <w:spacing w:after="0" w:line="240" w:lineRule="auto"/>
              <w:ind w:left="185" w:right="-527"/>
              <w:rPr>
                <w:rStyle w:val="ac"/>
                <w:rFonts w:ascii="Meiryo UI" w:eastAsia="Meiryo UI" w:hAnsi="Meiryo UI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C37D18" w:rsidRPr="00A30FE3" w:rsidRDefault="00C37D18" w:rsidP="002A11AA">
            <w:pPr>
              <w:pStyle w:val="a3"/>
              <w:spacing w:after="0" w:line="240" w:lineRule="auto"/>
              <w:ind w:left="116" w:right="185"/>
              <w:jc w:val="left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乳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が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ん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検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査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　　　　　　 </w:t>
            </w:r>
            <w:r w:rsidR="00175EBD" w:rsidRPr="00CE38BD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※</w:t>
            </w:r>
            <w:r w:rsidR="000B5886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:rsidR="00C37D18" w:rsidRPr="00A30FE3" w:rsidRDefault="00C37D18" w:rsidP="002A11AA">
            <w:pPr>
              <w:pStyle w:val="a3"/>
              <w:tabs>
                <w:tab w:val="left" w:pos="1318"/>
                <w:tab w:val="left" w:pos="1885"/>
                <w:tab w:val="left" w:pos="3444"/>
              </w:tabs>
              <w:spacing w:after="0" w:line="240" w:lineRule="auto"/>
              <w:ind w:leftChars="20" w:left="42" w:right="42" w:firstLine="200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乳房エコー</w:t>
            </w:r>
            <w:r w:rsidRPr="00A30FE3">
              <w:rPr>
                <w:rStyle w:val="ac"/>
                <w:rFonts w:ascii="Meiryo UI" w:eastAsia="Meiryo UI" w:hAnsi="Meiryo UI"/>
                <w:sz w:val="20"/>
              </w:rPr>
              <w:tab/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・</w:t>
            </w:r>
            <w:r w:rsidRPr="00A30FE3">
              <w:rPr>
                <w:rStyle w:val="ac"/>
                <w:rFonts w:ascii="Meiryo UI" w:eastAsia="Meiryo UI" w:hAnsi="Meiryo UI"/>
                <w:sz w:val="20"/>
              </w:rPr>
              <w:tab/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マンモグラフィ</w:t>
            </w:r>
            <w:r w:rsidR="00CE38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</w:p>
        </w:tc>
      </w:tr>
      <w:tr w:rsidR="00C37D18" w:rsidRPr="003C0F90" w:rsidTr="002A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val="391"/>
        </w:trPr>
        <w:tc>
          <w:tcPr>
            <w:tcW w:w="226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C37D18" w:rsidRPr="00A30FE3" w:rsidRDefault="00C37D18" w:rsidP="002A11AA">
            <w:pPr>
              <w:pStyle w:val="a3"/>
              <w:spacing w:after="0" w:line="240" w:lineRule="auto"/>
              <w:ind w:left="185" w:right="-527"/>
              <w:rPr>
                <w:rStyle w:val="ac"/>
                <w:rFonts w:ascii="Meiryo UI" w:eastAsia="Meiryo UI" w:hAnsi="Meiryo UI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dotted" w:sz="4" w:space="0" w:color="auto"/>
            </w:tcBorders>
          </w:tcPr>
          <w:p w:rsidR="00C37D18" w:rsidRPr="00FD0F3E" w:rsidRDefault="00C37D18" w:rsidP="002A11AA">
            <w:pPr>
              <w:pStyle w:val="a3"/>
              <w:spacing w:after="0" w:line="240" w:lineRule="auto"/>
              <w:ind w:left="116" w:right="185"/>
              <w:jc w:val="left"/>
              <w:rPr>
                <w:rStyle w:val="ac"/>
                <w:rFonts w:ascii="Meiryo UI" w:eastAsia="Meiryo UI" w:hAnsi="Meiryo UI"/>
                <w:sz w:val="20"/>
              </w:rPr>
            </w:pP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>子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>宮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>卵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>巣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>エ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>コ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>ー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　　</w:t>
            </w:r>
            <w:r w:rsidR="00175EBD" w:rsidRPr="00FD0F3E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※</w:t>
            </w:r>
            <w:r w:rsidR="000B5886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  <w:bottom w:val="nil"/>
              <w:right w:val="single" w:sz="18" w:space="0" w:color="auto"/>
            </w:tcBorders>
          </w:tcPr>
          <w:p w:rsidR="00C37D18" w:rsidRPr="00FD0F3E" w:rsidRDefault="00C37D18" w:rsidP="002A11AA">
            <w:pPr>
              <w:pStyle w:val="a3"/>
              <w:tabs>
                <w:tab w:val="left" w:pos="1318"/>
                <w:tab w:val="left" w:pos="1885"/>
                <w:tab w:val="left" w:pos="3445"/>
              </w:tabs>
              <w:spacing w:after="0" w:line="240" w:lineRule="auto"/>
              <w:ind w:leftChars="20" w:left="42" w:right="42" w:firstLine="200"/>
              <w:rPr>
                <w:rStyle w:val="ac"/>
                <w:rFonts w:ascii="Meiryo UI" w:eastAsia="Meiryo UI" w:hAnsi="Meiryo UI"/>
                <w:sz w:val="20"/>
              </w:rPr>
            </w:pP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>希望する</w:t>
            </w:r>
            <w:r w:rsidRPr="00FD0F3E">
              <w:rPr>
                <w:rStyle w:val="ac"/>
                <w:rFonts w:ascii="Meiryo UI" w:eastAsia="Meiryo UI" w:hAnsi="Meiryo UI"/>
                <w:sz w:val="20"/>
              </w:rPr>
              <w:tab/>
            </w: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 xml:space="preserve">・　　</w:t>
            </w:r>
            <w:r w:rsidR="004E0915" w:rsidRPr="00FD0F3E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FD0F3E">
              <w:rPr>
                <w:rStyle w:val="ac"/>
                <w:rFonts w:ascii="Meiryo UI" w:eastAsia="Meiryo UI" w:hAnsi="Meiryo UI" w:hint="eastAsia"/>
                <w:sz w:val="20"/>
              </w:rPr>
              <w:t xml:space="preserve">しない　</w:t>
            </w:r>
          </w:p>
        </w:tc>
      </w:tr>
      <w:tr w:rsidR="00220A61" w:rsidRPr="003C0F90" w:rsidTr="002A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val="399"/>
        </w:trPr>
        <w:tc>
          <w:tcPr>
            <w:tcW w:w="2268" w:type="dxa"/>
            <w:vMerge w:val="restart"/>
            <w:tcBorders>
              <w:top w:val="double" w:sz="6" w:space="0" w:color="auto"/>
              <w:left w:val="single" w:sz="18" w:space="0" w:color="auto"/>
              <w:right w:val="single" w:sz="8" w:space="0" w:color="auto"/>
            </w:tcBorders>
          </w:tcPr>
          <w:p w:rsidR="00220A61" w:rsidRPr="00A30FE3" w:rsidRDefault="00220A61" w:rsidP="002A11AA">
            <w:pPr>
              <w:pStyle w:val="a3"/>
              <w:spacing w:after="0" w:line="240" w:lineRule="auto"/>
              <w:ind w:left="185" w:right="-527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生活習慣病健診</w:t>
            </w:r>
          </w:p>
          <w:p w:rsidR="00220A61" w:rsidRPr="00A30FE3" w:rsidRDefault="00220A61" w:rsidP="002A11AA">
            <w:pPr>
              <w:pStyle w:val="a3"/>
              <w:spacing w:after="0" w:line="240" w:lineRule="auto"/>
              <w:ind w:left="185" w:right="-527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 xml:space="preserve">35歳以上　</w:t>
            </w:r>
          </w:p>
          <w:p w:rsidR="00C37D18" w:rsidRPr="00A30FE3" w:rsidRDefault="00220A61" w:rsidP="002A11AA">
            <w:pPr>
              <w:pStyle w:val="a3"/>
              <w:spacing w:after="0" w:line="240" w:lineRule="auto"/>
              <w:ind w:left="185" w:right="-527"/>
              <w:rPr>
                <w:rStyle w:val="ac"/>
                <w:rFonts w:ascii="Meiryo UI" w:eastAsia="Meiryo UI" w:hAnsi="Meiryo UI"/>
                <w:sz w:val="20"/>
              </w:rPr>
            </w:pPr>
            <w:r w:rsidRPr="00CE38BD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※</w:t>
            </w:r>
            <w:r w:rsidR="00413175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3</w:t>
            </w:r>
            <w:r w:rsidR="002F28BC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 xml:space="preserve">　　</w:t>
            </w:r>
            <w:r w:rsidR="00413175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 xml:space="preserve"> </w:t>
            </w:r>
            <w:r w:rsidR="002F28BC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※</w:t>
            </w:r>
            <w:r w:rsidR="00413175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4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220A61" w:rsidRPr="00A30FE3" w:rsidRDefault="00220A61" w:rsidP="002A11AA">
            <w:pPr>
              <w:pStyle w:val="a3"/>
              <w:spacing w:after="0" w:line="240" w:lineRule="auto"/>
              <w:ind w:left="116" w:right="185"/>
              <w:jc w:val="left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胃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検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査</w:t>
            </w:r>
          </w:p>
        </w:tc>
        <w:tc>
          <w:tcPr>
            <w:tcW w:w="3827" w:type="dxa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220A61" w:rsidRPr="00A30FE3" w:rsidRDefault="00722B26" w:rsidP="002A11AA">
            <w:pPr>
              <w:pStyle w:val="a3"/>
              <w:tabs>
                <w:tab w:val="left" w:pos="1177"/>
                <w:tab w:val="left" w:pos="1744"/>
              </w:tabs>
              <w:spacing w:after="0" w:line="240" w:lineRule="auto"/>
              <w:ind w:leftChars="20" w:left="42" w:right="42" w:firstLine="200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Ｘ線（</w:t>
            </w:r>
            <w:r w:rsidR="00220A61" w:rsidRPr="00A30FE3">
              <w:rPr>
                <w:rStyle w:val="ac"/>
                <w:rFonts w:ascii="Meiryo UI" w:eastAsia="Meiryo UI" w:hAnsi="Meiryo UI" w:hint="eastAsia"/>
                <w:sz w:val="20"/>
              </w:rPr>
              <w:t>バリウム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）</w:t>
            </w:r>
            <w:r w:rsidR="00220A61" w:rsidRPr="00A30FE3">
              <w:rPr>
                <w:rStyle w:val="ac"/>
                <w:rFonts w:ascii="Meiryo UI" w:eastAsia="Meiryo UI" w:hAnsi="Meiryo UI" w:hint="eastAsia"/>
                <w:sz w:val="20"/>
              </w:rPr>
              <w:t xml:space="preserve"> ・ </w:t>
            </w:r>
            <w:r w:rsidR="00CE38BD">
              <w:rPr>
                <w:rStyle w:val="ac"/>
                <w:rFonts w:ascii="Meiryo UI" w:eastAsia="Meiryo UI" w:hAnsi="Meiryo UI" w:hint="eastAsia"/>
                <w:sz w:val="20"/>
              </w:rPr>
              <w:t xml:space="preserve">　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胃</w:t>
            </w:r>
            <w:r w:rsidR="00220A61" w:rsidRPr="00A30FE3">
              <w:rPr>
                <w:rStyle w:val="ac"/>
                <w:rFonts w:ascii="Meiryo UI" w:eastAsia="Meiryo UI" w:hAnsi="Meiryo UI" w:hint="eastAsia"/>
                <w:sz w:val="20"/>
              </w:rPr>
              <w:t>カメラ ・</w:t>
            </w:r>
          </w:p>
        </w:tc>
      </w:tr>
      <w:tr w:rsidR="00220A61" w:rsidRPr="003C0F90" w:rsidTr="002A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val="389"/>
        </w:trPr>
        <w:tc>
          <w:tcPr>
            <w:tcW w:w="226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220A61" w:rsidRPr="00A30FE3" w:rsidRDefault="00220A61" w:rsidP="002A11AA">
            <w:pPr>
              <w:pStyle w:val="a3"/>
              <w:spacing w:after="0" w:line="240" w:lineRule="auto"/>
              <w:ind w:left="185" w:right="-527"/>
              <w:rPr>
                <w:rStyle w:val="ac"/>
                <w:rFonts w:ascii="Meiryo UI" w:eastAsia="Meiryo UI" w:hAnsi="Meiryo UI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220A61" w:rsidRPr="00A30FE3" w:rsidRDefault="00220A61" w:rsidP="002A11AA">
            <w:pPr>
              <w:pStyle w:val="a3"/>
              <w:spacing w:after="0" w:line="240" w:lineRule="auto"/>
              <w:ind w:left="116" w:right="185"/>
              <w:jc w:val="left"/>
              <w:rPr>
                <w:rFonts w:ascii="Meiryo UI" w:eastAsia="Meiryo UI" w:hAnsi="Meiryo UI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乳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が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ん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検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査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　　　　　　 </w:t>
            </w:r>
            <w:r w:rsidR="00175EBD" w:rsidRPr="00CE38BD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※</w:t>
            </w:r>
            <w:r w:rsidR="000B5886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220A61" w:rsidRPr="00A30FE3" w:rsidRDefault="00220A61" w:rsidP="002A11AA">
            <w:pPr>
              <w:pStyle w:val="a3"/>
              <w:tabs>
                <w:tab w:val="left" w:pos="1520"/>
                <w:tab w:val="left" w:pos="1921"/>
                <w:tab w:val="left" w:pos="3486"/>
              </w:tabs>
              <w:spacing w:after="0" w:line="240" w:lineRule="auto"/>
              <w:ind w:leftChars="20" w:left="42" w:right="42" w:firstLine="200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乳房エコー</w:t>
            </w:r>
            <w:r w:rsidRPr="00A30FE3">
              <w:rPr>
                <w:rStyle w:val="ac"/>
                <w:rFonts w:ascii="Meiryo UI" w:eastAsia="Meiryo UI" w:hAnsi="Meiryo UI"/>
                <w:sz w:val="20"/>
              </w:rPr>
              <w:tab/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・</w:t>
            </w:r>
            <w:r w:rsidRPr="00A30FE3">
              <w:rPr>
                <w:rStyle w:val="ac"/>
                <w:rFonts w:ascii="Meiryo UI" w:eastAsia="Meiryo UI" w:hAnsi="Meiryo UI"/>
                <w:sz w:val="20"/>
              </w:rPr>
              <w:tab/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マンモグラフィ</w:t>
            </w:r>
            <w:r w:rsidR="00CE38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</w:p>
        </w:tc>
      </w:tr>
      <w:tr w:rsidR="00220A61" w:rsidRPr="003C0F90" w:rsidTr="002A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val="419"/>
        </w:trPr>
        <w:tc>
          <w:tcPr>
            <w:tcW w:w="2268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220A61" w:rsidRPr="00A30FE3" w:rsidRDefault="00220A61" w:rsidP="002A11AA">
            <w:pPr>
              <w:pStyle w:val="a3"/>
              <w:spacing w:after="0" w:line="240" w:lineRule="auto"/>
              <w:ind w:left="185" w:right="-527"/>
              <w:rPr>
                <w:rStyle w:val="ac"/>
                <w:rFonts w:ascii="Meiryo UI" w:eastAsia="Meiryo UI" w:hAnsi="Meiryo UI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dotted" w:sz="4" w:space="0" w:color="auto"/>
            </w:tcBorders>
          </w:tcPr>
          <w:p w:rsidR="00220A61" w:rsidRPr="00A30FE3" w:rsidRDefault="00220A61" w:rsidP="002A11AA">
            <w:pPr>
              <w:pStyle w:val="a3"/>
              <w:spacing w:after="0" w:line="240" w:lineRule="auto"/>
              <w:ind w:left="116" w:right="185"/>
              <w:jc w:val="left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子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宮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卵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巣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エ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コ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ー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　　</w:t>
            </w:r>
            <w:r w:rsidR="00175EBD" w:rsidRPr="00CE38BD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※</w:t>
            </w:r>
            <w:r w:rsidR="000B5886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single" w:sz="18" w:space="0" w:color="auto"/>
            </w:tcBorders>
          </w:tcPr>
          <w:p w:rsidR="00220A61" w:rsidRPr="00A30FE3" w:rsidRDefault="00220A61" w:rsidP="002A11AA">
            <w:pPr>
              <w:pStyle w:val="a3"/>
              <w:tabs>
                <w:tab w:val="left" w:pos="1520"/>
                <w:tab w:val="left" w:pos="2080"/>
                <w:tab w:val="left" w:pos="3455"/>
              </w:tabs>
              <w:spacing w:after="0" w:line="240" w:lineRule="auto"/>
              <w:ind w:leftChars="20" w:left="42" w:right="42" w:firstLine="200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希望する</w:t>
            </w:r>
            <w:r w:rsidRPr="00A30FE3">
              <w:rPr>
                <w:rStyle w:val="ac"/>
                <w:rFonts w:ascii="Meiryo UI" w:eastAsia="Meiryo UI" w:hAnsi="Meiryo UI"/>
                <w:sz w:val="20"/>
              </w:rPr>
              <w:tab/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・</w:t>
            </w:r>
            <w:r w:rsidRPr="00A30FE3">
              <w:rPr>
                <w:rStyle w:val="ac"/>
                <w:rFonts w:ascii="Meiryo UI" w:eastAsia="Meiryo UI" w:hAnsi="Meiryo UI"/>
                <w:sz w:val="20"/>
              </w:rPr>
              <w:tab/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しない</w:t>
            </w:r>
            <w:r w:rsidR="0041093B" w:rsidRPr="00A30FE3">
              <w:rPr>
                <w:rStyle w:val="ac"/>
                <w:rFonts w:ascii="Meiryo UI" w:eastAsia="Meiryo UI" w:hAnsi="Meiryo UI" w:hint="eastAsia"/>
                <w:sz w:val="20"/>
              </w:rPr>
              <w:t xml:space="preserve">　　</w:t>
            </w:r>
          </w:p>
        </w:tc>
      </w:tr>
      <w:tr w:rsidR="00CE38BD" w:rsidRPr="003C0F90" w:rsidTr="002A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val="376"/>
        </w:trPr>
        <w:tc>
          <w:tcPr>
            <w:tcW w:w="2268" w:type="dxa"/>
            <w:vMerge w:val="restart"/>
            <w:tcBorders>
              <w:top w:val="double" w:sz="6" w:space="0" w:color="auto"/>
              <w:left w:val="single" w:sz="18" w:space="0" w:color="auto"/>
              <w:right w:val="single" w:sz="8" w:space="0" w:color="auto"/>
            </w:tcBorders>
          </w:tcPr>
          <w:p w:rsidR="00CE38BD" w:rsidRPr="00A30FE3" w:rsidRDefault="00CE38BD" w:rsidP="002A11AA">
            <w:pPr>
              <w:pStyle w:val="a3"/>
              <w:spacing w:after="0" w:line="240" w:lineRule="auto"/>
              <w:ind w:left="185" w:right="-527"/>
              <w:rPr>
                <w:rStyle w:val="ac"/>
                <w:rFonts w:ascii="Meiryo UI" w:eastAsia="Meiryo UI" w:hAnsi="Meiryo UI"/>
                <w:sz w:val="24"/>
                <w:szCs w:val="24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4"/>
                <w:szCs w:val="24"/>
              </w:rPr>
              <w:t>人間ドック</w:t>
            </w:r>
          </w:p>
          <w:p w:rsidR="00CE38BD" w:rsidRPr="00A30FE3" w:rsidRDefault="00CE38BD" w:rsidP="002A11AA">
            <w:pPr>
              <w:pStyle w:val="a3"/>
              <w:spacing w:after="0" w:line="240" w:lineRule="auto"/>
              <w:ind w:left="187" w:right="-527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35歳以上</w:t>
            </w:r>
            <w:r w:rsidR="002F28BC">
              <w:rPr>
                <w:rStyle w:val="ac"/>
                <w:rFonts w:ascii="Meiryo UI" w:eastAsia="Meiryo UI" w:hAnsi="Meiryo UI" w:hint="eastAsia"/>
                <w:sz w:val="20"/>
              </w:rPr>
              <w:t xml:space="preserve">　　※</w:t>
            </w:r>
            <w:r w:rsidR="00413175">
              <w:rPr>
                <w:rStyle w:val="ac"/>
                <w:rFonts w:ascii="Meiryo UI" w:eastAsia="Meiryo UI" w:hAnsi="Meiryo UI" w:hint="eastAsia"/>
                <w:sz w:val="20"/>
              </w:rPr>
              <w:t>3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CE38BD" w:rsidRPr="00A30FE3" w:rsidRDefault="00CE38BD" w:rsidP="002A11AA">
            <w:pPr>
              <w:pStyle w:val="a3"/>
              <w:spacing w:after="0" w:line="240" w:lineRule="auto"/>
              <w:ind w:left="116" w:right="185"/>
              <w:jc w:val="left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胃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検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査</w:t>
            </w:r>
          </w:p>
        </w:tc>
        <w:tc>
          <w:tcPr>
            <w:tcW w:w="3827" w:type="dxa"/>
            <w:tcBorders>
              <w:top w:val="double" w:sz="6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:rsidR="00CE38BD" w:rsidRPr="00A30FE3" w:rsidRDefault="00CE38BD" w:rsidP="002A11AA">
            <w:pPr>
              <w:pStyle w:val="a3"/>
              <w:tabs>
                <w:tab w:val="left" w:pos="1177"/>
                <w:tab w:val="left" w:pos="1744"/>
              </w:tabs>
              <w:spacing w:after="0" w:line="240" w:lineRule="auto"/>
              <w:ind w:leftChars="20" w:left="42" w:right="42" w:firstLine="200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 xml:space="preserve">Ｘ線（バリウム） ・ </w:t>
            </w:r>
            <w:r>
              <w:rPr>
                <w:rStyle w:val="ac"/>
                <w:rFonts w:ascii="Meiryo UI" w:eastAsia="Meiryo UI" w:hAnsi="Meiryo UI" w:hint="eastAsia"/>
                <w:sz w:val="20"/>
              </w:rPr>
              <w:t xml:space="preserve">　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胃カメラ ・</w:t>
            </w:r>
          </w:p>
        </w:tc>
      </w:tr>
      <w:tr w:rsidR="00CE38BD" w:rsidRPr="003C0F90" w:rsidTr="002A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</w:tblBorders>
        </w:tblPrEx>
        <w:trPr>
          <w:trHeight w:val="406"/>
        </w:trPr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CE38BD" w:rsidRPr="00A30FE3" w:rsidRDefault="00CE38BD" w:rsidP="002A11AA">
            <w:pPr>
              <w:pStyle w:val="a3"/>
              <w:spacing w:after="0" w:line="240" w:lineRule="auto"/>
              <w:ind w:right="-527"/>
              <w:rPr>
                <w:rStyle w:val="ac"/>
                <w:rFonts w:ascii="Meiryo UI" w:eastAsia="Meiryo UI" w:hAnsi="Meiryo UI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</w:tcPr>
          <w:p w:rsidR="00CE38BD" w:rsidRPr="00A30FE3" w:rsidRDefault="00CE38BD" w:rsidP="002A11AA">
            <w:pPr>
              <w:pStyle w:val="a3"/>
              <w:spacing w:after="0" w:line="240" w:lineRule="auto"/>
              <w:ind w:left="116" w:right="185"/>
              <w:jc w:val="left"/>
              <w:rPr>
                <w:rFonts w:ascii="Meiryo UI" w:eastAsia="Meiryo UI" w:hAnsi="Meiryo UI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乳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が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ん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検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査</w:t>
            </w:r>
            <w:r w:rsidR="00175EBD">
              <w:rPr>
                <w:rStyle w:val="ac"/>
                <w:rFonts w:ascii="Meiryo UI" w:eastAsia="Meiryo UI" w:hAnsi="Meiryo UI" w:hint="eastAsia"/>
                <w:sz w:val="20"/>
              </w:rPr>
              <w:t xml:space="preserve">　　　　　　　 </w:t>
            </w:r>
            <w:r w:rsidR="00175EBD" w:rsidRPr="00CE38BD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※</w:t>
            </w:r>
            <w:r w:rsidR="00413175">
              <w:rPr>
                <w:rStyle w:val="ac"/>
                <w:rFonts w:ascii="Meiryo UI" w:eastAsia="Meiryo UI" w:hAnsi="Meiryo UI" w:hint="eastAsia"/>
                <w:sz w:val="20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CE38BD" w:rsidRPr="00A30FE3" w:rsidRDefault="00CE38BD" w:rsidP="002A11AA">
            <w:pPr>
              <w:pStyle w:val="a3"/>
              <w:tabs>
                <w:tab w:val="left" w:pos="1520"/>
                <w:tab w:val="left" w:pos="1921"/>
                <w:tab w:val="left" w:pos="3486"/>
              </w:tabs>
              <w:spacing w:after="0" w:line="240" w:lineRule="auto"/>
              <w:ind w:leftChars="20" w:left="42" w:right="42" w:firstLine="200"/>
              <w:rPr>
                <w:rStyle w:val="ac"/>
                <w:rFonts w:ascii="Meiryo UI" w:eastAsia="Meiryo UI" w:hAnsi="Meiryo UI"/>
                <w:sz w:val="20"/>
              </w:rPr>
            </w:pP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乳房エコー</w:t>
            </w:r>
            <w:r w:rsidRPr="00A30FE3">
              <w:rPr>
                <w:rStyle w:val="ac"/>
                <w:rFonts w:ascii="Meiryo UI" w:eastAsia="Meiryo UI" w:hAnsi="Meiryo UI"/>
                <w:sz w:val="20"/>
              </w:rPr>
              <w:tab/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・</w:t>
            </w:r>
            <w:r w:rsidRPr="00A30FE3">
              <w:rPr>
                <w:rStyle w:val="ac"/>
                <w:rFonts w:ascii="Meiryo UI" w:eastAsia="Meiryo UI" w:hAnsi="Meiryo UI"/>
                <w:sz w:val="20"/>
              </w:rPr>
              <w:tab/>
            </w:r>
            <w:r w:rsidRPr="00A30FE3">
              <w:rPr>
                <w:rStyle w:val="ac"/>
                <w:rFonts w:ascii="Meiryo UI" w:eastAsia="Meiryo UI" w:hAnsi="Meiryo UI" w:hint="eastAsia"/>
                <w:sz w:val="20"/>
              </w:rPr>
              <w:t>マンモグラフィ</w:t>
            </w:r>
            <w:r>
              <w:rPr>
                <w:rStyle w:val="ac"/>
                <w:rFonts w:ascii="Meiryo UI" w:eastAsia="Meiryo UI" w:hAnsi="Meiryo UI" w:hint="eastAsia"/>
                <w:sz w:val="20"/>
              </w:rPr>
              <w:t xml:space="preserve">　</w:t>
            </w:r>
          </w:p>
        </w:tc>
      </w:tr>
    </w:tbl>
    <w:p w:rsidR="00234ADE" w:rsidRDefault="00234ADE" w:rsidP="002A11AA">
      <w:pPr>
        <w:pStyle w:val="a3"/>
        <w:tabs>
          <w:tab w:val="left" w:pos="672"/>
        </w:tabs>
        <w:spacing w:after="0" w:line="240" w:lineRule="auto"/>
        <w:ind w:right="-527"/>
        <w:rPr>
          <w:rStyle w:val="ac"/>
          <w:rFonts w:ascii="ＭＳ ゴシック" w:hAnsi="ＭＳ ゴシック"/>
          <w:sz w:val="24"/>
        </w:rPr>
      </w:pPr>
    </w:p>
    <w:p w:rsidR="00220A61" w:rsidRDefault="00234ADE" w:rsidP="000B5886">
      <w:pPr>
        <w:pStyle w:val="a3"/>
        <w:spacing w:after="0" w:line="240" w:lineRule="auto"/>
        <w:ind w:left="513" w:right="-851" w:hangingChars="270" w:hanging="513"/>
        <w:jc w:val="left"/>
        <w:rPr>
          <w:rStyle w:val="ac"/>
          <w:rFonts w:ascii="Meiryo UI" w:eastAsia="Meiryo UI" w:hAnsi="Meiryo UI"/>
          <w:sz w:val="20"/>
        </w:rPr>
      </w:pPr>
      <w:r w:rsidRPr="00204C1E">
        <w:rPr>
          <w:rStyle w:val="ac"/>
          <w:rFonts w:ascii="Meiryo UI" w:eastAsia="Meiryo UI" w:hAnsi="Meiryo UI" w:hint="eastAsia"/>
          <w:sz w:val="20"/>
        </w:rPr>
        <w:t>※</w:t>
      </w:r>
      <w:r w:rsidR="00413175">
        <w:rPr>
          <w:rStyle w:val="ac"/>
          <w:rFonts w:ascii="Meiryo UI" w:eastAsia="Meiryo UI" w:hAnsi="Meiryo UI" w:hint="eastAsia"/>
          <w:sz w:val="20"/>
        </w:rPr>
        <w:t>1</w:t>
      </w:r>
      <w:r w:rsidRPr="00204C1E">
        <w:rPr>
          <w:rStyle w:val="ac"/>
          <w:rFonts w:ascii="Meiryo UI" w:eastAsia="Meiryo UI" w:hAnsi="Meiryo UI" w:hint="eastAsia"/>
          <w:sz w:val="20"/>
        </w:rPr>
        <w:t xml:space="preserve"> </w:t>
      </w:r>
      <w:r w:rsidRPr="00204C1E">
        <w:rPr>
          <w:rStyle w:val="ac"/>
          <w:rFonts w:ascii="Meiryo UI" w:eastAsia="Meiryo UI" w:hAnsi="Meiryo UI" w:hint="eastAsia"/>
          <w:sz w:val="20"/>
        </w:rPr>
        <w:tab/>
      </w:r>
      <w:r w:rsidR="00825D30" w:rsidRPr="00204C1E">
        <w:rPr>
          <w:rStyle w:val="ac"/>
          <w:rFonts w:ascii="Meiryo UI" w:eastAsia="Meiryo UI" w:hAnsi="Meiryo UI" w:hint="eastAsia"/>
          <w:sz w:val="20"/>
        </w:rPr>
        <w:t>39歳以下</w:t>
      </w:r>
      <w:r w:rsidR="002F28BC">
        <w:rPr>
          <w:rStyle w:val="ac"/>
          <w:rFonts w:ascii="Meiryo UI" w:eastAsia="Meiryo UI" w:hAnsi="Meiryo UI" w:hint="eastAsia"/>
          <w:sz w:val="20"/>
        </w:rPr>
        <w:t>の方が</w:t>
      </w:r>
      <w:r w:rsidR="000B5886">
        <w:rPr>
          <w:rStyle w:val="ac"/>
          <w:rFonts w:ascii="Meiryo UI" w:eastAsia="Meiryo UI" w:hAnsi="Meiryo UI" w:hint="eastAsia"/>
          <w:sz w:val="20"/>
        </w:rPr>
        <w:t>乳房エコーとマンモの</w:t>
      </w:r>
      <w:r w:rsidR="002F28BC">
        <w:rPr>
          <w:rStyle w:val="ac"/>
          <w:rFonts w:ascii="Meiryo UI" w:eastAsia="Meiryo UI" w:hAnsi="Meiryo UI" w:hint="eastAsia"/>
          <w:sz w:val="20"/>
        </w:rPr>
        <w:t>両方</w:t>
      </w:r>
      <w:r w:rsidR="00220A61" w:rsidRPr="00204C1E">
        <w:rPr>
          <w:rStyle w:val="ac"/>
          <w:rFonts w:ascii="Meiryo UI" w:eastAsia="Meiryo UI" w:hAnsi="Meiryo UI" w:hint="eastAsia"/>
          <w:sz w:val="20"/>
        </w:rPr>
        <w:t>希望する場合は、</w:t>
      </w:r>
      <w:r w:rsidR="00181949" w:rsidRPr="00204C1E">
        <w:rPr>
          <w:rStyle w:val="ac"/>
          <w:rFonts w:ascii="Meiryo UI" w:eastAsia="Meiryo UI" w:hAnsi="Meiryo UI" w:hint="eastAsia"/>
          <w:sz w:val="20"/>
        </w:rPr>
        <w:t>乳房</w:t>
      </w:r>
      <w:r w:rsidR="00220A61" w:rsidRPr="00204C1E">
        <w:rPr>
          <w:rStyle w:val="ac"/>
          <w:rFonts w:ascii="Meiryo UI" w:eastAsia="Meiryo UI" w:hAnsi="Meiryo UI" w:hint="eastAsia"/>
          <w:sz w:val="20"/>
        </w:rPr>
        <w:t>エコー代は自己負担となります。</w:t>
      </w:r>
    </w:p>
    <w:p w:rsidR="000B5886" w:rsidRPr="00204C1E" w:rsidRDefault="000B5886" w:rsidP="000B5886">
      <w:pPr>
        <w:pStyle w:val="a3"/>
        <w:spacing w:after="0" w:line="240" w:lineRule="auto"/>
        <w:ind w:left="513" w:right="-851"/>
        <w:jc w:val="left"/>
        <w:rPr>
          <w:rStyle w:val="ac"/>
          <w:rFonts w:ascii="Meiryo UI" w:eastAsia="Meiryo UI" w:hAnsi="Meiryo UI"/>
          <w:sz w:val="20"/>
        </w:rPr>
      </w:pPr>
      <w:r w:rsidRPr="00204C1E">
        <w:rPr>
          <w:rStyle w:val="ac"/>
          <w:rFonts w:ascii="Meiryo UI" w:eastAsia="Meiryo UI" w:hAnsi="Meiryo UI" w:hint="eastAsia"/>
          <w:sz w:val="20"/>
        </w:rPr>
        <w:t>40歳以上の方は、</w:t>
      </w:r>
      <w:r>
        <w:rPr>
          <w:rStyle w:val="ac"/>
          <w:rFonts w:ascii="Meiryo UI" w:eastAsia="Meiryo UI" w:hAnsi="Meiryo UI" w:hint="eastAsia"/>
          <w:sz w:val="20"/>
        </w:rPr>
        <w:t>生活習慣病健診で</w:t>
      </w:r>
      <w:r w:rsidRPr="00204C1E">
        <w:rPr>
          <w:rStyle w:val="ac"/>
          <w:rFonts w:ascii="Meiryo UI" w:eastAsia="Meiryo UI" w:hAnsi="Meiryo UI" w:hint="eastAsia"/>
          <w:sz w:val="20"/>
        </w:rPr>
        <w:t>乳房エコーとマンモの両方を</w:t>
      </w:r>
      <w:r>
        <w:rPr>
          <w:rStyle w:val="ac"/>
          <w:rFonts w:ascii="Meiryo UI" w:eastAsia="Meiryo UI" w:hAnsi="Meiryo UI" w:hint="eastAsia"/>
          <w:sz w:val="20"/>
        </w:rPr>
        <w:t>健保負担で</w:t>
      </w:r>
      <w:r w:rsidRPr="00204C1E">
        <w:rPr>
          <w:rStyle w:val="ac"/>
          <w:rFonts w:ascii="Meiryo UI" w:eastAsia="Meiryo UI" w:hAnsi="Meiryo UI" w:hint="eastAsia"/>
          <w:sz w:val="20"/>
        </w:rPr>
        <w:t>受けることが出来ます。</w:t>
      </w:r>
    </w:p>
    <w:p w:rsidR="00413175" w:rsidRDefault="00825D30" w:rsidP="002A11AA">
      <w:pPr>
        <w:pStyle w:val="a3"/>
        <w:tabs>
          <w:tab w:val="left" w:pos="532"/>
        </w:tabs>
        <w:spacing w:after="0" w:line="240" w:lineRule="auto"/>
        <w:ind w:left="566" w:right="567" w:hangingChars="298" w:hanging="566"/>
        <w:rPr>
          <w:rStyle w:val="ac"/>
          <w:rFonts w:ascii="Meiryo UI" w:eastAsia="Meiryo UI" w:hAnsi="Meiryo UI"/>
          <w:sz w:val="20"/>
        </w:rPr>
      </w:pPr>
      <w:r w:rsidRPr="00204C1E">
        <w:rPr>
          <w:rStyle w:val="ac"/>
          <w:rFonts w:ascii="Meiryo UI" w:eastAsia="Meiryo UI" w:hAnsi="Meiryo UI" w:hint="eastAsia"/>
          <w:sz w:val="20"/>
        </w:rPr>
        <w:t>※</w:t>
      </w:r>
      <w:r w:rsidR="00413175">
        <w:rPr>
          <w:rStyle w:val="ac"/>
          <w:rFonts w:ascii="Meiryo UI" w:eastAsia="Meiryo UI" w:hAnsi="Meiryo UI" w:hint="eastAsia"/>
          <w:sz w:val="20"/>
        </w:rPr>
        <w:t>2</w:t>
      </w:r>
      <w:r w:rsidR="005B7CD1" w:rsidRPr="00204C1E">
        <w:rPr>
          <w:rStyle w:val="ac"/>
          <w:rFonts w:ascii="Meiryo UI" w:eastAsia="Meiryo UI" w:hAnsi="Meiryo UI" w:hint="eastAsia"/>
          <w:sz w:val="20"/>
        </w:rPr>
        <w:tab/>
      </w:r>
      <w:r w:rsidR="002F28BC">
        <w:rPr>
          <w:rStyle w:val="ac"/>
          <w:rFonts w:ascii="Meiryo UI" w:eastAsia="Meiryo UI" w:hAnsi="Meiryo UI" w:hint="eastAsia"/>
          <w:sz w:val="20"/>
        </w:rPr>
        <w:t>定期健診・生活習慣病健診での</w:t>
      </w:r>
      <w:r w:rsidRPr="00204C1E">
        <w:rPr>
          <w:rStyle w:val="ac"/>
          <w:rFonts w:ascii="Meiryo UI" w:eastAsia="Meiryo UI" w:hAnsi="Meiryo UI" w:hint="eastAsia"/>
          <w:sz w:val="20"/>
        </w:rPr>
        <w:t>子宮卵巣エコーは</w:t>
      </w:r>
      <w:r w:rsidR="002F28BC">
        <w:rPr>
          <w:rStyle w:val="ac"/>
          <w:rFonts w:ascii="Meiryo UI" w:eastAsia="Meiryo UI" w:hAnsi="Meiryo UI" w:hint="eastAsia"/>
          <w:sz w:val="20"/>
        </w:rPr>
        <w:t>、</w:t>
      </w:r>
      <w:r w:rsidR="00204C1E">
        <w:rPr>
          <w:rStyle w:val="ac"/>
          <w:rFonts w:ascii="Meiryo UI" w:eastAsia="Meiryo UI" w:hAnsi="Meiryo UI" w:hint="eastAsia"/>
          <w:sz w:val="20"/>
        </w:rPr>
        <w:t>健保</w:t>
      </w:r>
      <w:r w:rsidR="0099369F">
        <w:rPr>
          <w:rStyle w:val="ac"/>
          <w:rFonts w:ascii="Meiryo UI" w:eastAsia="Meiryo UI" w:hAnsi="Meiryo UI" w:hint="eastAsia"/>
          <w:sz w:val="20"/>
        </w:rPr>
        <w:t>組合</w:t>
      </w:r>
      <w:r w:rsidR="00204C1E">
        <w:rPr>
          <w:rStyle w:val="ac"/>
          <w:rFonts w:ascii="Meiryo UI" w:eastAsia="Meiryo UI" w:hAnsi="Meiryo UI" w:hint="eastAsia"/>
          <w:sz w:val="20"/>
        </w:rPr>
        <w:t>が費用を負担する</w:t>
      </w:r>
      <w:r w:rsidRPr="00204C1E">
        <w:rPr>
          <w:rStyle w:val="ac"/>
          <w:rFonts w:ascii="Meiryo UI" w:eastAsia="Meiryo UI" w:hAnsi="Meiryo UI" w:hint="eastAsia"/>
          <w:sz w:val="20"/>
        </w:rPr>
        <w:t>オプションですが、</w:t>
      </w:r>
      <w:r w:rsidR="00CA1609">
        <w:rPr>
          <w:rStyle w:val="ac"/>
          <w:rFonts w:ascii="Meiryo UI" w:eastAsia="Meiryo UI" w:hAnsi="Meiryo UI" w:hint="eastAsia"/>
          <w:sz w:val="20"/>
        </w:rPr>
        <w:t>実施出来ない</w:t>
      </w:r>
    </w:p>
    <w:p w:rsidR="00825D30" w:rsidRDefault="00413175" w:rsidP="00413175">
      <w:pPr>
        <w:pStyle w:val="a3"/>
        <w:tabs>
          <w:tab w:val="left" w:pos="532"/>
        </w:tabs>
        <w:spacing w:afterLines="50" w:after="120" w:line="240" w:lineRule="auto"/>
        <w:ind w:left="566" w:right="567" w:hangingChars="298" w:hanging="566"/>
        <w:rPr>
          <w:rStyle w:val="ac"/>
          <w:rFonts w:ascii="Meiryo UI" w:eastAsia="Meiryo UI" w:hAnsi="Meiryo UI"/>
          <w:sz w:val="20"/>
        </w:rPr>
      </w:pPr>
      <w:r>
        <w:rPr>
          <w:rStyle w:val="ac"/>
          <w:rFonts w:ascii="Meiryo UI" w:eastAsia="Meiryo UI" w:hAnsi="Meiryo UI"/>
          <w:sz w:val="20"/>
        </w:rPr>
        <w:tab/>
      </w:r>
      <w:r w:rsidR="00825D30" w:rsidRPr="00204C1E">
        <w:rPr>
          <w:rStyle w:val="ac"/>
          <w:rFonts w:ascii="Meiryo UI" w:eastAsia="Meiryo UI" w:hAnsi="Meiryo UI" w:hint="eastAsia"/>
          <w:sz w:val="20"/>
        </w:rPr>
        <w:t>施設</w:t>
      </w:r>
      <w:r>
        <w:rPr>
          <w:rStyle w:val="ac"/>
          <w:rFonts w:ascii="Meiryo UI" w:eastAsia="Meiryo UI" w:hAnsi="Meiryo UI" w:hint="eastAsia"/>
          <w:sz w:val="20"/>
        </w:rPr>
        <w:t>もあります。（</w:t>
      </w:r>
      <w:r w:rsidR="00825D30" w:rsidRPr="00204C1E">
        <w:rPr>
          <w:rStyle w:val="ac"/>
          <w:rFonts w:ascii="Meiryo UI" w:eastAsia="Meiryo UI" w:hAnsi="Meiryo UI" w:hint="eastAsia"/>
          <w:sz w:val="20"/>
        </w:rPr>
        <w:t>女性の定期健診、生活習慣病健診には、</w:t>
      </w:r>
      <w:r w:rsidR="00CA1609">
        <w:rPr>
          <w:rStyle w:val="ac"/>
          <w:rFonts w:ascii="Meiryo UI" w:eastAsia="Meiryo UI" w:hAnsi="Meiryo UI" w:hint="eastAsia"/>
          <w:sz w:val="20"/>
        </w:rPr>
        <w:t>医師採取による</w:t>
      </w:r>
      <w:r w:rsidR="00825D30" w:rsidRPr="00204C1E">
        <w:rPr>
          <w:rStyle w:val="ac"/>
          <w:rFonts w:ascii="Meiryo UI" w:eastAsia="Meiryo UI" w:hAnsi="Meiryo UI" w:hint="eastAsia"/>
          <w:sz w:val="20"/>
        </w:rPr>
        <w:t>子宮頸がん細胞診が含まれています。</w:t>
      </w:r>
      <w:r>
        <w:rPr>
          <w:rStyle w:val="ac"/>
          <w:rFonts w:ascii="Meiryo UI" w:eastAsia="Meiryo UI" w:hAnsi="Meiryo UI" w:hint="eastAsia"/>
          <w:sz w:val="20"/>
        </w:rPr>
        <w:t>）</w:t>
      </w:r>
    </w:p>
    <w:p w:rsidR="002B64CA" w:rsidRDefault="002F28BC" w:rsidP="00F4196D">
      <w:pPr>
        <w:pStyle w:val="a3"/>
        <w:tabs>
          <w:tab w:val="left" w:pos="518"/>
        </w:tabs>
        <w:spacing w:after="120" w:line="240" w:lineRule="auto"/>
        <w:ind w:left="532" w:right="709" w:hangingChars="280" w:hanging="532"/>
        <w:rPr>
          <w:rStyle w:val="ac"/>
          <w:rFonts w:ascii="Meiryo UI" w:eastAsia="Meiryo UI" w:hAnsi="Meiryo UI"/>
          <w:sz w:val="20"/>
        </w:rPr>
      </w:pPr>
      <w:r>
        <w:rPr>
          <w:rStyle w:val="ac"/>
          <w:rFonts w:ascii="Meiryo UI" w:eastAsia="Meiryo UI" w:hAnsi="Meiryo UI" w:hint="eastAsia"/>
          <w:sz w:val="20"/>
        </w:rPr>
        <w:t>※</w:t>
      </w:r>
      <w:r w:rsidR="00413175">
        <w:rPr>
          <w:rStyle w:val="ac"/>
          <w:rFonts w:ascii="Meiryo UI" w:eastAsia="Meiryo UI" w:hAnsi="Meiryo UI" w:hint="eastAsia"/>
          <w:sz w:val="20"/>
        </w:rPr>
        <w:t>3</w:t>
      </w:r>
      <w:r>
        <w:rPr>
          <w:rStyle w:val="ac"/>
          <w:rFonts w:ascii="Meiryo UI" w:eastAsia="Meiryo UI" w:hAnsi="Meiryo UI"/>
          <w:sz w:val="20"/>
        </w:rPr>
        <w:tab/>
      </w:r>
      <w:r w:rsidR="002B64CA">
        <w:rPr>
          <w:rStyle w:val="ac"/>
          <w:rFonts w:ascii="Meiryo UI" w:eastAsia="Meiryo UI" w:hAnsi="Meiryo UI" w:hint="eastAsia"/>
          <w:sz w:val="20"/>
        </w:rPr>
        <w:t>35</w:t>
      </w:r>
      <w:r w:rsidR="0042498F">
        <w:rPr>
          <w:rStyle w:val="ac"/>
          <w:rFonts w:ascii="Meiryo UI" w:eastAsia="Meiryo UI" w:hAnsi="Meiryo UI" w:hint="eastAsia"/>
          <w:sz w:val="20"/>
        </w:rPr>
        <w:t>歳の生活習慣病健診・</w:t>
      </w:r>
      <w:r w:rsidR="002B64CA">
        <w:rPr>
          <w:rStyle w:val="ac"/>
          <w:rFonts w:ascii="Meiryo UI" w:eastAsia="Meiryo UI" w:hAnsi="Meiryo UI" w:hint="eastAsia"/>
          <w:sz w:val="20"/>
        </w:rPr>
        <w:t>人間ドックにはピロリ菌抗体検査が</w:t>
      </w:r>
      <w:r w:rsidR="00F4196D">
        <w:rPr>
          <w:rStyle w:val="ac"/>
          <w:rFonts w:ascii="Meiryo UI" w:eastAsia="Meiryo UI" w:hAnsi="Meiryo UI" w:hint="eastAsia"/>
          <w:sz w:val="20"/>
        </w:rPr>
        <w:t>、</w:t>
      </w:r>
      <w:r w:rsidR="0042498F">
        <w:rPr>
          <w:rStyle w:val="ac"/>
          <w:rFonts w:ascii="Meiryo UI" w:eastAsia="Meiryo UI" w:hAnsi="Meiryo UI" w:hint="eastAsia"/>
          <w:sz w:val="20"/>
        </w:rPr>
        <w:t>45歳の生活習慣病健診・人間ドックにはB型肝炎とC型肝炎の血液検査が</w:t>
      </w:r>
      <w:r w:rsidR="002B64CA">
        <w:rPr>
          <w:rStyle w:val="ac"/>
          <w:rFonts w:ascii="Meiryo UI" w:eastAsia="Meiryo UI" w:hAnsi="Meiryo UI" w:hint="eastAsia"/>
          <w:sz w:val="20"/>
        </w:rPr>
        <w:t>含まれています。</w:t>
      </w:r>
    </w:p>
    <w:p w:rsidR="00413175" w:rsidRPr="00204C1E" w:rsidRDefault="00413175" w:rsidP="00413175">
      <w:pPr>
        <w:pStyle w:val="a3"/>
        <w:spacing w:after="120" w:line="240" w:lineRule="auto"/>
        <w:ind w:left="513" w:right="-527" w:hangingChars="270" w:hanging="513"/>
        <w:rPr>
          <w:rStyle w:val="ac"/>
          <w:rFonts w:ascii="Meiryo UI" w:eastAsia="Meiryo UI" w:hAnsi="Meiryo UI"/>
          <w:sz w:val="20"/>
        </w:rPr>
      </w:pPr>
      <w:r w:rsidRPr="00204C1E">
        <w:rPr>
          <w:rStyle w:val="ac"/>
          <w:rFonts w:ascii="Meiryo UI" w:eastAsia="Meiryo UI" w:hAnsi="Meiryo UI" w:hint="eastAsia"/>
          <w:sz w:val="20"/>
        </w:rPr>
        <w:t>※</w:t>
      </w:r>
      <w:r>
        <w:rPr>
          <w:rStyle w:val="ac"/>
          <w:rFonts w:ascii="Meiryo UI" w:eastAsia="Meiryo UI" w:hAnsi="Meiryo UI" w:hint="eastAsia"/>
          <w:sz w:val="20"/>
        </w:rPr>
        <w:t>4</w:t>
      </w:r>
      <w:r w:rsidRPr="00204C1E">
        <w:rPr>
          <w:rStyle w:val="ac"/>
          <w:rFonts w:ascii="Meiryo UI" w:eastAsia="Meiryo UI" w:hAnsi="Meiryo UI" w:hint="eastAsia"/>
          <w:sz w:val="20"/>
        </w:rPr>
        <w:tab/>
        <w:t>50</w:t>
      </w:r>
      <w:r>
        <w:rPr>
          <w:rStyle w:val="ac"/>
          <w:rFonts w:ascii="Meiryo UI" w:eastAsia="Meiryo UI" w:hAnsi="Meiryo UI" w:hint="eastAsia"/>
          <w:sz w:val="20"/>
        </w:rPr>
        <w:t>歳以上の男性の生活習慣病健診には、前立腺がん検査（ＰＳＡ腫瘍マーカー</w:t>
      </w:r>
      <w:r w:rsidRPr="00204C1E">
        <w:rPr>
          <w:rStyle w:val="ac"/>
          <w:rFonts w:ascii="Meiryo UI" w:eastAsia="Meiryo UI" w:hAnsi="Meiryo UI" w:hint="eastAsia"/>
          <w:sz w:val="20"/>
        </w:rPr>
        <w:t>）が含まれています。</w:t>
      </w:r>
    </w:p>
    <w:p w:rsidR="00413175" w:rsidRDefault="00413175" w:rsidP="00F4196D">
      <w:pPr>
        <w:pStyle w:val="a3"/>
        <w:tabs>
          <w:tab w:val="left" w:pos="532"/>
        </w:tabs>
        <w:spacing w:after="120" w:line="240" w:lineRule="auto"/>
        <w:rPr>
          <w:rStyle w:val="ac"/>
          <w:rFonts w:ascii="Meiryo UI" w:eastAsia="Meiryo UI" w:hAnsi="Meiryo UI"/>
          <w:sz w:val="20"/>
        </w:rPr>
      </w:pPr>
      <w:r>
        <w:rPr>
          <w:rStyle w:val="ac"/>
          <w:rFonts w:ascii="Meiryo UI" w:eastAsia="Meiryo UI" w:hAnsi="Meiryo UI" w:hint="eastAsia"/>
          <w:sz w:val="20"/>
        </w:rPr>
        <w:t>※5</w:t>
      </w:r>
      <w:r w:rsidR="00F4196D">
        <w:rPr>
          <w:rStyle w:val="ac"/>
          <w:rFonts w:ascii="Meiryo UI" w:eastAsia="Meiryo UI" w:hAnsi="Meiryo UI"/>
          <w:sz w:val="20"/>
        </w:rPr>
        <w:tab/>
      </w:r>
      <w:r>
        <w:rPr>
          <w:rStyle w:val="ac"/>
          <w:rFonts w:ascii="Meiryo UI" w:eastAsia="Meiryo UI" w:hAnsi="Meiryo UI" w:hint="eastAsia"/>
          <w:sz w:val="20"/>
        </w:rPr>
        <w:t>40歳以上のマンモと乳房エコーの両方の費用を健保</w:t>
      </w:r>
      <w:r w:rsidR="00F4196D">
        <w:rPr>
          <w:rStyle w:val="ac"/>
          <w:rFonts w:ascii="Meiryo UI" w:eastAsia="Meiryo UI" w:hAnsi="Meiryo UI" w:hint="eastAsia"/>
          <w:sz w:val="20"/>
        </w:rPr>
        <w:t>が負担するのは、生活習慣病健診でのみです。</w:t>
      </w:r>
      <w:r>
        <w:rPr>
          <w:rStyle w:val="ac"/>
          <w:rFonts w:ascii="Meiryo UI" w:eastAsia="Meiryo UI" w:hAnsi="Meiryo UI" w:hint="eastAsia"/>
          <w:sz w:val="20"/>
        </w:rPr>
        <w:t>人間ドックは対象外です。</w:t>
      </w:r>
    </w:p>
    <w:p w:rsidR="00234ADE" w:rsidRPr="002F28BC" w:rsidRDefault="00234ADE" w:rsidP="00234ADE">
      <w:pPr>
        <w:pStyle w:val="a3"/>
        <w:spacing w:before="120" w:after="0"/>
        <w:ind w:rightChars="-472" w:right="-991"/>
        <w:jc w:val="left"/>
        <w:rPr>
          <w:rStyle w:val="ac"/>
          <w:rFonts w:ascii="ＭＳ ゴシック" w:hAnsi="ＭＳ ゴシック"/>
          <w:b/>
          <w:sz w:val="24"/>
          <w:szCs w:val="24"/>
        </w:rPr>
      </w:pPr>
      <w:r w:rsidRPr="002F28BC">
        <w:rPr>
          <w:rStyle w:val="ac"/>
          <w:rFonts w:ascii="ＭＳ ゴシック" w:hAnsi="ＭＳ ゴシック" w:hint="eastAsia"/>
          <w:b/>
          <w:sz w:val="24"/>
          <w:szCs w:val="24"/>
        </w:rPr>
        <w:t>この申込書は健診機関へＦＡＸしてください。（健保組合への送信・電話連絡は不要です）</w:t>
      </w:r>
    </w:p>
    <w:sectPr w:rsidR="00234ADE" w:rsidRPr="002F28BC" w:rsidSect="006C5682">
      <w:pgSz w:w="11907" w:h="16840" w:code="9"/>
      <w:pgMar w:top="851" w:right="284" w:bottom="340" w:left="1701" w:header="567" w:footer="34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F0B" w:rsidRDefault="008C1F0B" w:rsidP="007B4E2D">
      <w:r>
        <w:separator/>
      </w:r>
    </w:p>
  </w:endnote>
  <w:endnote w:type="continuationSeparator" w:id="0">
    <w:p w:rsidR="008C1F0B" w:rsidRDefault="008C1F0B" w:rsidP="007B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F0B" w:rsidRDefault="008C1F0B" w:rsidP="007B4E2D">
      <w:r>
        <w:separator/>
      </w:r>
    </w:p>
  </w:footnote>
  <w:footnote w:type="continuationSeparator" w:id="0">
    <w:p w:rsidR="008C1F0B" w:rsidRDefault="008C1F0B" w:rsidP="007B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58C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7A937F2"/>
    <w:multiLevelType w:val="singleLevel"/>
    <w:tmpl w:val="E954BBA8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ゴシック" w:eastAsia="ＭＳ ゴシック" w:hAnsi="Arial" w:hint="eastAsia"/>
        <w:sz w:val="18"/>
      </w:rPr>
    </w:lvl>
  </w:abstractNum>
  <w:abstractNum w:abstractNumId="2" w15:restartNumberingAfterBreak="0">
    <w:nsid w:val="28AD2372"/>
    <w:multiLevelType w:val="singleLevel"/>
    <w:tmpl w:val="600AE276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85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ver Sheet Present" w:val="1"/>
    <w:docVar w:name="Fax Field Name" w:val=" "/>
    <w:docVar w:name="Fax Printer" w:val="RICOH IPSIO NX700"/>
    <w:docVar w:name="Main Doc Present" w:val="1"/>
    <w:docVar w:name="Main Document Name" w:val="＜ 平塚胃腸科 紹介の件 ＞.doc"/>
    <w:docVar w:name="MS Fax Present" w:val="0"/>
    <w:docVar w:name="Name of recipient#1" w:val="中馬 範眞郎"/>
    <w:docVar w:name="Number of recipient#1" w:val="0484-87-1332"/>
    <w:docVar w:name="Number of recipients" w:val="1"/>
  </w:docVars>
  <w:rsids>
    <w:rsidRoot w:val="00EA7661"/>
    <w:rsid w:val="00005EE6"/>
    <w:rsid w:val="0004548D"/>
    <w:rsid w:val="00083936"/>
    <w:rsid w:val="00086671"/>
    <w:rsid w:val="000A4970"/>
    <w:rsid w:val="000B5886"/>
    <w:rsid w:val="000C2003"/>
    <w:rsid w:val="000C3CEA"/>
    <w:rsid w:val="000D02DB"/>
    <w:rsid w:val="000E441E"/>
    <w:rsid w:val="001329E5"/>
    <w:rsid w:val="00134BDB"/>
    <w:rsid w:val="0014074B"/>
    <w:rsid w:val="00142483"/>
    <w:rsid w:val="00143363"/>
    <w:rsid w:val="0016532A"/>
    <w:rsid w:val="001732ED"/>
    <w:rsid w:val="00175EBD"/>
    <w:rsid w:val="001775BB"/>
    <w:rsid w:val="00181949"/>
    <w:rsid w:val="001E2F4B"/>
    <w:rsid w:val="001F0001"/>
    <w:rsid w:val="0020016B"/>
    <w:rsid w:val="0020317F"/>
    <w:rsid w:val="00204C1E"/>
    <w:rsid w:val="00220A61"/>
    <w:rsid w:val="00234ADE"/>
    <w:rsid w:val="00235CE1"/>
    <w:rsid w:val="00281282"/>
    <w:rsid w:val="0029244B"/>
    <w:rsid w:val="002A11AA"/>
    <w:rsid w:val="002A5512"/>
    <w:rsid w:val="002B64CA"/>
    <w:rsid w:val="002C183F"/>
    <w:rsid w:val="002C4D8D"/>
    <w:rsid w:val="002F28BC"/>
    <w:rsid w:val="003022CD"/>
    <w:rsid w:val="00312FEE"/>
    <w:rsid w:val="00315109"/>
    <w:rsid w:val="003318D3"/>
    <w:rsid w:val="003422CA"/>
    <w:rsid w:val="00353B46"/>
    <w:rsid w:val="0035748E"/>
    <w:rsid w:val="00377C04"/>
    <w:rsid w:val="003A2F09"/>
    <w:rsid w:val="003C0F90"/>
    <w:rsid w:val="003C7C2C"/>
    <w:rsid w:val="003F288B"/>
    <w:rsid w:val="0041093B"/>
    <w:rsid w:val="00413175"/>
    <w:rsid w:val="0042498F"/>
    <w:rsid w:val="004302D0"/>
    <w:rsid w:val="00435662"/>
    <w:rsid w:val="0045274F"/>
    <w:rsid w:val="00456568"/>
    <w:rsid w:val="0047681F"/>
    <w:rsid w:val="00483AE9"/>
    <w:rsid w:val="004C2706"/>
    <w:rsid w:val="004E0915"/>
    <w:rsid w:val="004F7CB8"/>
    <w:rsid w:val="005124D2"/>
    <w:rsid w:val="00533289"/>
    <w:rsid w:val="00533D9B"/>
    <w:rsid w:val="00555E16"/>
    <w:rsid w:val="005579DC"/>
    <w:rsid w:val="0057014B"/>
    <w:rsid w:val="005836BF"/>
    <w:rsid w:val="00591962"/>
    <w:rsid w:val="005A0DE2"/>
    <w:rsid w:val="005B7CD1"/>
    <w:rsid w:val="005C0B7C"/>
    <w:rsid w:val="00612D02"/>
    <w:rsid w:val="00635E14"/>
    <w:rsid w:val="00637C04"/>
    <w:rsid w:val="0066378F"/>
    <w:rsid w:val="006B6E90"/>
    <w:rsid w:val="006C198A"/>
    <w:rsid w:val="006C4949"/>
    <w:rsid w:val="006C5682"/>
    <w:rsid w:val="00722B26"/>
    <w:rsid w:val="00787127"/>
    <w:rsid w:val="00791816"/>
    <w:rsid w:val="00791FAF"/>
    <w:rsid w:val="007B3AC7"/>
    <w:rsid w:val="007B4E2D"/>
    <w:rsid w:val="007B7874"/>
    <w:rsid w:val="007B7ED2"/>
    <w:rsid w:val="007C0A75"/>
    <w:rsid w:val="007C1EB5"/>
    <w:rsid w:val="00803021"/>
    <w:rsid w:val="00813D75"/>
    <w:rsid w:val="00822A77"/>
    <w:rsid w:val="00825D30"/>
    <w:rsid w:val="00850EF9"/>
    <w:rsid w:val="008532D1"/>
    <w:rsid w:val="0085634A"/>
    <w:rsid w:val="00857F8E"/>
    <w:rsid w:val="00893C95"/>
    <w:rsid w:val="00897909"/>
    <w:rsid w:val="008A52A0"/>
    <w:rsid w:val="008C1D70"/>
    <w:rsid w:val="008C1F0B"/>
    <w:rsid w:val="008C3E21"/>
    <w:rsid w:val="00921D75"/>
    <w:rsid w:val="009669EE"/>
    <w:rsid w:val="00972A5D"/>
    <w:rsid w:val="00975452"/>
    <w:rsid w:val="00975948"/>
    <w:rsid w:val="0099369F"/>
    <w:rsid w:val="009C02F1"/>
    <w:rsid w:val="00A30FE3"/>
    <w:rsid w:val="00A40901"/>
    <w:rsid w:val="00A74D6D"/>
    <w:rsid w:val="00A922B2"/>
    <w:rsid w:val="00AE08CC"/>
    <w:rsid w:val="00AE4658"/>
    <w:rsid w:val="00B55B9C"/>
    <w:rsid w:val="00B57374"/>
    <w:rsid w:val="00B64673"/>
    <w:rsid w:val="00B70D8A"/>
    <w:rsid w:val="00B905E9"/>
    <w:rsid w:val="00BA5C3F"/>
    <w:rsid w:val="00BB2766"/>
    <w:rsid w:val="00BE54AA"/>
    <w:rsid w:val="00C15DC4"/>
    <w:rsid w:val="00C3654F"/>
    <w:rsid w:val="00C37D18"/>
    <w:rsid w:val="00C451FC"/>
    <w:rsid w:val="00C830D6"/>
    <w:rsid w:val="00C951CF"/>
    <w:rsid w:val="00CA1609"/>
    <w:rsid w:val="00CA2C99"/>
    <w:rsid w:val="00CA43E1"/>
    <w:rsid w:val="00CB24D9"/>
    <w:rsid w:val="00CB4E86"/>
    <w:rsid w:val="00CC3C3E"/>
    <w:rsid w:val="00CD0C11"/>
    <w:rsid w:val="00CE38BD"/>
    <w:rsid w:val="00CE684F"/>
    <w:rsid w:val="00D02700"/>
    <w:rsid w:val="00D04884"/>
    <w:rsid w:val="00D23504"/>
    <w:rsid w:val="00D44A5B"/>
    <w:rsid w:val="00D50A23"/>
    <w:rsid w:val="00D50C4A"/>
    <w:rsid w:val="00D51082"/>
    <w:rsid w:val="00D53FA6"/>
    <w:rsid w:val="00D76E55"/>
    <w:rsid w:val="00D87526"/>
    <w:rsid w:val="00DA3650"/>
    <w:rsid w:val="00DA765B"/>
    <w:rsid w:val="00DB49D1"/>
    <w:rsid w:val="00DC2F47"/>
    <w:rsid w:val="00DC38D7"/>
    <w:rsid w:val="00E03761"/>
    <w:rsid w:val="00E63E70"/>
    <w:rsid w:val="00E66010"/>
    <w:rsid w:val="00E80365"/>
    <w:rsid w:val="00EA3307"/>
    <w:rsid w:val="00EA7661"/>
    <w:rsid w:val="00EE01BA"/>
    <w:rsid w:val="00F00865"/>
    <w:rsid w:val="00F21FA3"/>
    <w:rsid w:val="00F226D7"/>
    <w:rsid w:val="00F32935"/>
    <w:rsid w:val="00F4196D"/>
    <w:rsid w:val="00F614B7"/>
    <w:rsid w:val="00F8784C"/>
    <w:rsid w:val="00F967B7"/>
    <w:rsid w:val="00FA7062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1A2DB6-F1B9-424F-AFFB-48B15573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ogan">
    <w:name w:val="Slogan"/>
    <w:rPr>
      <w:rFonts w:ascii="Impact" w:hAnsi="Impact"/>
      <w:caps/>
      <w:color w:val="FFFFFF"/>
      <w:spacing w:val="20"/>
      <w:sz w:val="48"/>
    </w:rPr>
  </w:style>
  <w:style w:type="paragraph" w:customStyle="1" w:styleId="Logo">
    <w:name w:val="Logo"/>
    <w:basedOn w:val="a"/>
    <w:rPr>
      <w:rFonts w:eastAsia="Times New Roman"/>
      <w:sz w:val="20"/>
    </w:rPr>
  </w:style>
  <w:style w:type="paragraph" w:styleId="a3">
    <w:name w:val="Body Text"/>
    <w:basedOn w:val="a"/>
    <w:link w:val="a4"/>
    <w:pPr>
      <w:widowControl/>
      <w:spacing w:after="220" w:line="180" w:lineRule="atLeast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5">
    <w:name w:val="会社名"/>
    <w:basedOn w:val="a"/>
    <w:pPr>
      <w:keepLines/>
      <w:framePr w:w="3056" w:h="692" w:hRule="exact" w:hSpace="187" w:vSpace="187" w:wrap="notBeside" w:vAnchor="page" w:hAnchor="page" w:x="7372" w:y="1010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  <w:jc w:val="center"/>
    </w:pPr>
    <w:rPr>
      <w:rFonts w:ascii="Arial" w:eastAsia="ＭＳ ゴシック" w:hAnsi="Arial"/>
      <w:spacing w:val="-15"/>
      <w:kern w:val="32"/>
      <w:position w:val="-2"/>
      <w:sz w:val="32"/>
    </w:rPr>
  </w:style>
  <w:style w:type="paragraph" w:customStyle="1" w:styleId="a6">
    <w:name w:val="大見出し"/>
    <w:basedOn w:val="a"/>
    <w:pPr>
      <w:keepNext/>
      <w:keepLines/>
      <w:widowControl/>
      <w:spacing w:before="400" w:after="120" w:line="240" w:lineRule="atLeast"/>
      <w:ind w:left="-840"/>
      <w:jc w:val="left"/>
    </w:pPr>
    <w:rPr>
      <w:rFonts w:ascii="Arial" w:eastAsia="ＭＳ ゴシック" w:hAnsi="Arial"/>
      <w:b/>
      <w:spacing w:val="-140"/>
      <w:kern w:val="28"/>
      <w:sz w:val="112"/>
    </w:rPr>
  </w:style>
  <w:style w:type="character" w:styleId="a7">
    <w:name w:val="Emphasis"/>
    <w:qFormat/>
    <w:rPr>
      <w:rFonts w:ascii="Arial" w:eastAsia="ＭＳ ゴシック" w:hAnsi="Arial"/>
      <w:noProof w:val="0"/>
      <w:sz w:val="18"/>
      <w:lang w:val="en-US" w:eastAsia="ja-JP"/>
    </w:rPr>
  </w:style>
  <w:style w:type="paragraph" w:styleId="a8">
    <w:name w:val="footer"/>
    <w:basedOn w:val="a"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paragraph" w:styleId="a9">
    <w:name w:val="header"/>
    <w:basedOn w:val="a"/>
    <w:pPr>
      <w:keepLines/>
      <w:widowControl/>
      <w:tabs>
        <w:tab w:val="center" w:pos="4320"/>
        <w:tab w:val="right" w:pos="8640"/>
      </w:tabs>
      <w:spacing w:after="600" w:line="180" w:lineRule="atLeast"/>
    </w:pPr>
    <w:rPr>
      <w:rFonts w:ascii="Arial" w:hAnsi="Arial"/>
      <w:spacing w:val="-5"/>
      <w:kern w:val="20"/>
      <w:sz w:val="20"/>
    </w:rPr>
  </w:style>
  <w:style w:type="paragraph" w:styleId="aa">
    <w:name w:val="Message Header"/>
    <w:basedOn w:val="a3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ab">
    <w:name w:val="ﾒｯｾｰｼﾞ見出し(開始)"/>
    <w:basedOn w:val="aa"/>
    <w:next w:val="aa"/>
  </w:style>
  <w:style w:type="character" w:customStyle="1" w:styleId="ac">
    <w:name w:val="ﾒｯｾｰｼﾞ見出しﾗﾍﾞﾙ"/>
    <w:rPr>
      <w:noProof w:val="0"/>
      <w:spacing w:val="-10"/>
      <w:sz w:val="18"/>
      <w:lang w:val="en-US" w:eastAsia="ja-JP"/>
    </w:rPr>
  </w:style>
  <w:style w:type="paragraph" w:customStyle="1" w:styleId="ad">
    <w:name w:val="ﾒｯｾｰｼﾞ見出し(終了)"/>
    <w:basedOn w:val="aa"/>
    <w:next w:val="a3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character" w:styleId="ae">
    <w:name w:val="page number"/>
    <w:rPr>
      <w:sz w:val="18"/>
    </w:rPr>
  </w:style>
  <w:style w:type="paragraph" w:customStyle="1" w:styleId="af">
    <w:name w:val="返送先住所"/>
    <w:basedOn w:val="a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</w:rPr>
  </w:style>
  <w:style w:type="paragraph" w:styleId="af0">
    <w:name w:val="Body Text Indent"/>
    <w:basedOn w:val="a"/>
    <w:pPr>
      <w:ind w:left="210" w:hanging="210"/>
    </w:pPr>
    <w:rPr>
      <w:rFonts w:ascii="ＭＳ 明朝"/>
      <w:kern w:val="2"/>
      <w:sz w:val="24"/>
    </w:rPr>
  </w:style>
  <w:style w:type="paragraph" w:styleId="2">
    <w:name w:val="Body Text 2"/>
    <w:basedOn w:val="a"/>
    <w:pPr>
      <w:ind w:right="-210"/>
    </w:pPr>
    <w:rPr>
      <w:rFonts w:ascii="ＭＳ 明朝"/>
      <w:sz w:val="24"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3"/>
    <w:basedOn w:val="a"/>
    <w:pPr>
      <w:spacing w:beforeLines="50" w:before="120"/>
    </w:pPr>
    <w:rPr>
      <w:rFonts w:ascii="ＭＳ ゴシック" w:hAnsi="ＭＳ ゴシック"/>
      <w:sz w:val="28"/>
    </w:rPr>
  </w:style>
  <w:style w:type="table" w:styleId="af2">
    <w:name w:val="Table Grid"/>
    <w:basedOn w:val="a1"/>
    <w:rsid w:val="00EA7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CA43E1"/>
    <w:rPr>
      <w:rFonts w:ascii="Arial" w:eastAsia="ＭＳ ゴシック" w:hAnsi="Arial"/>
      <w:spacing w:val="-5"/>
      <w:kern w:val="20"/>
    </w:rPr>
  </w:style>
  <w:style w:type="paragraph" w:styleId="af3">
    <w:name w:val="Balloon Text"/>
    <w:basedOn w:val="a"/>
    <w:link w:val="af4"/>
    <w:rsid w:val="00005EE6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005EE6"/>
    <w:rPr>
      <w:rFonts w:ascii="Arial" w:eastAsia="ＭＳ ゴシック" w:hAnsi="Arial" w:cs="Times New Roman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2806;&#25991;&#26360;\FAX&#36865;&#20184;&#29366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C850-C191-46A4-9048-0A544086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FAX送付状 ｳｨｻﾞｰﾄﾞ.wiz</Template>
  <TotalTime>19</TotalTime>
  <Pages>1</Pages>
  <Words>761</Words>
  <Characters>303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送付状 ウィザード</vt:lpstr>
      <vt:lpstr>FAX 送付状 ウィザード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送付状 ウィザード</dc:title>
  <dc:subject/>
  <dc:creator>健康保険組合</dc:creator>
  <cp:keywords/>
  <cp:lastModifiedBy>Windows User</cp:lastModifiedBy>
  <cp:revision>6</cp:revision>
  <cp:lastPrinted>2022-03-24T02:06:00Z</cp:lastPrinted>
  <dcterms:created xsi:type="dcterms:W3CDTF">2022-03-10T04:17:00Z</dcterms:created>
  <dcterms:modified xsi:type="dcterms:W3CDTF">2022-03-24T02:09:00Z</dcterms:modified>
</cp:coreProperties>
</file>