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5C17" w14:textId="77777777" w:rsidR="00BE54AA" w:rsidRPr="005579DC" w:rsidRDefault="00BE54AA" w:rsidP="005579DC">
      <w:pPr>
        <w:pStyle w:val="a5"/>
        <w:framePr w:w="3765" w:h="631" w:hRule="exact" w:wrap="notBeside" w:x="7449" w:y="571"/>
        <w:jc w:val="both"/>
        <w:rPr>
          <w:rFonts w:ascii="ＭＳ ゴシック" w:hAnsi="ＭＳ ゴシック"/>
          <w:szCs w:val="32"/>
        </w:rPr>
      </w:pPr>
      <w:r w:rsidRPr="005579DC">
        <w:rPr>
          <w:rFonts w:ascii="ＭＳ ゴシック" w:hAnsi="ＭＳ ゴシック" w:hint="eastAsia"/>
          <w:szCs w:val="32"/>
        </w:rPr>
        <w:t>エービービー健康保険組合</w:t>
      </w:r>
    </w:p>
    <w:tbl>
      <w:tblPr>
        <w:tblW w:w="10290" w:type="dxa"/>
        <w:tblInd w:w="-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418"/>
        <w:gridCol w:w="5654"/>
        <w:gridCol w:w="2415"/>
      </w:tblGrid>
      <w:tr w:rsidR="00134BDB" w:rsidRPr="00204C1E" w14:paraId="6A9CE5F2" w14:textId="77777777" w:rsidTr="002F28BC">
        <w:trPr>
          <w:trHeight w:val="450"/>
        </w:trPr>
        <w:tc>
          <w:tcPr>
            <w:tcW w:w="803" w:type="dxa"/>
            <w:vAlign w:val="bottom"/>
          </w:tcPr>
          <w:p w14:paraId="130CB919" w14:textId="77777777" w:rsidR="00D02700" w:rsidRPr="00204C1E" w:rsidRDefault="009669EE" w:rsidP="002F28BC">
            <w:pPr>
              <w:pStyle w:val="a3"/>
              <w:spacing w:beforeLines="25" w:before="60" w:after="0" w:line="240" w:lineRule="auto"/>
              <w:ind w:right="-527"/>
              <w:rPr>
                <w:rStyle w:val="ac"/>
                <w:rFonts w:ascii="Meiryo UI" w:eastAsia="Meiryo UI" w:hAnsi="Meiryo UI"/>
                <w:sz w:val="28"/>
                <w:szCs w:val="28"/>
              </w:rPr>
            </w:pPr>
            <w:r w:rsidRPr="00204C1E">
              <w:rPr>
                <w:rStyle w:val="ac"/>
                <w:rFonts w:ascii="Meiryo UI" w:eastAsia="Meiryo UI" w:hAnsi="Meiryo UI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466A1E" wp14:editId="4961B41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-563880</wp:posOffset>
                      </wp:positionV>
                      <wp:extent cx="3905250" cy="39243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D42938" w14:textId="77777777" w:rsidR="00134BDB" w:rsidRDefault="00803021" w:rsidP="00791816">
                                  <w:pPr>
                                    <w:jc w:val="distribute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社員</w:t>
                                  </w:r>
                                  <w:r w:rsidR="008C3E21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健診</w:t>
                                  </w:r>
                                  <w:r w:rsidR="000C2003" w:rsidRPr="000C2003">
                                    <w:rPr>
                                      <w:rFonts w:ascii="Meiryo UI" w:eastAsia="Meiryo UI" w:hAnsi="Meiryo UI" w:hint="eastAsia"/>
                                      <w:b/>
                                      <w:sz w:val="40"/>
                                      <w:szCs w:val="40"/>
                                    </w:rPr>
                                    <w:t>FAX</w:t>
                                  </w:r>
                                  <w:r w:rsidR="00791816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申込</w:t>
                                  </w:r>
                                  <w:r w:rsidR="00134BDB" w:rsidRPr="0004548D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  <w:p w14:paraId="463E4234" w14:textId="77777777" w:rsidR="00134BDB" w:rsidRDefault="00134BD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D7E9E34" w14:textId="77777777" w:rsidR="00134BDB" w:rsidRDefault="00134BD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D881E82" w14:textId="77777777" w:rsidR="00134BDB" w:rsidRPr="0004548D" w:rsidRDefault="00134BD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66A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7.5pt;margin-top:-44.4pt;width:307.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" filled="f" stroked="f">
                      <v:textbox inset="5.85pt,.7pt,5.85pt,.7pt">
                        <w:txbxContent>
                          <w:p w14:paraId="60D42938" w14:textId="77777777" w:rsidR="00134BDB" w:rsidRDefault="00803021" w:rsidP="00791816">
                            <w:pPr>
                              <w:jc w:val="distribut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社員</w:t>
                            </w:r>
                            <w:r w:rsidR="008C3E21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健診</w:t>
                            </w:r>
                            <w:r w:rsidR="000C2003" w:rsidRPr="000C2003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 w:rsidR="0079181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申込</w:t>
                            </w:r>
                            <w:r w:rsidR="00134BDB" w:rsidRPr="0004548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14:paraId="463E4234" w14:textId="77777777" w:rsidR="00134BDB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D7E9E34" w14:textId="77777777" w:rsidR="00134BDB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D881E82" w14:textId="77777777" w:rsidR="00134BDB" w:rsidRPr="0004548D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BDB" w:rsidRPr="00204C1E">
              <w:rPr>
                <w:rStyle w:val="ac"/>
                <w:rFonts w:ascii="Meiryo UI" w:eastAsia="Meiryo UI" w:hAnsi="Meiryo UI" w:hint="eastAsia"/>
                <w:sz w:val="28"/>
                <w:szCs w:val="28"/>
              </w:rPr>
              <w:t>To：</w:t>
            </w:r>
          </w:p>
        </w:tc>
        <w:tc>
          <w:tcPr>
            <w:tcW w:w="1418" w:type="dxa"/>
            <w:vAlign w:val="bottom"/>
          </w:tcPr>
          <w:p w14:paraId="6A25A648" w14:textId="77777777" w:rsidR="00134BDB" w:rsidRPr="00204C1E" w:rsidRDefault="00134BDB" w:rsidP="00204C1E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健診機関名</w:t>
            </w:r>
          </w:p>
        </w:tc>
        <w:tc>
          <w:tcPr>
            <w:tcW w:w="5654" w:type="dxa"/>
            <w:tcBorders>
              <w:bottom w:val="single" w:sz="18" w:space="0" w:color="auto"/>
            </w:tcBorders>
            <w:vAlign w:val="bottom"/>
          </w:tcPr>
          <w:p w14:paraId="41690CD2" w14:textId="77777777" w:rsidR="00134BDB" w:rsidRPr="00204C1E" w:rsidRDefault="00134BDB" w:rsidP="00204C1E">
            <w:pPr>
              <w:pStyle w:val="a3"/>
              <w:spacing w:after="0" w:line="240" w:lineRule="auto"/>
              <w:ind w:leftChars="20" w:left="42" w:right="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 w14:paraId="761DA702" w14:textId="77777777" w:rsidR="00134BDB" w:rsidRPr="00204C1E" w:rsidRDefault="00134BDB" w:rsidP="00204C1E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健診予約係　御中</w:t>
            </w:r>
          </w:p>
        </w:tc>
      </w:tr>
    </w:tbl>
    <w:p w14:paraId="202E5640" w14:textId="77777777" w:rsidR="00BE54AA" w:rsidRPr="00204C1E" w:rsidRDefault="00B64673" w:rsidP="0042498F">
      <w:pPr>
        <w:pStyle w:val="a3"/>
        <w:tabs>
          <w:tab w:val="left" w:pos="6700"/>
        </w:tabs>
        <w:spacing w:beforeLines="25" w:before="60" w:afterLines="70" w:after="168"/>
        <w:ind w:leftChars="607" w:left="1275" w:right="-527"/>
        <w:rPr>
          <w:rStyle w:val="ac"/>
          <w:rFonts w:ascii="Meiryo UI" w:eastAsia="Meiryo UI" w:hAnsi="Meiryo UI"/>
          <w:sz w:val="24"/>
        </w:rPr>
      </w:pPr>
      <w:r w:rsidRPr="00204C1E">
        <w:rPr>
          <w:rStyle w:val="ac"/>
          <w:rFonts w:ascii="Meiryo UI" w:eastAsia="Meiryo UI" w:hAnsi="Meiryo UI" w:hint="eastAsia"/>
          <w:sz w:val="24"/>
        </w:rPr>
        <w:t>【　FAX No.</w:t>
      </w:r>
      <w:r w:rsidR="002F28BC">
        <w:rPr>
          <w:rStyle w:val="ac"/>
          <w:rFonts w:ascii="Meiryo UI" w:eastAsia="Meiryo UI" w:hAnsi="Meiryo UI" w:hint="eastAsia"/>
          <w:sz w:val="24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4"/>
        </w:rPr>
        <w:tab/>
        <w:t>】</w:t>
      </w:r>
    </w:p>
    <w:p w14:paraId="2CAF86DB" w14:textId="77777777" w:rsidR="00BE54AA" w:rsidRPr="00204C1E" w:rsidRDefault="00BE54AA" w:rsidP="00204C1E">
      <w:pPr>
        <w:pStyle w:val="a3"/>
        <w:tabs>
          <w:tab w:val="left" w:pos="1276"/>
        </w:tabs>
        <w:spacing w:after="0" w:line="240" w:lineRule="auto"/>
        <w:ind w:right="-527"/>
        <w:rPr>
          <w:rStyle w:val="ac"/>
          <w:rFonts w:ascii="Meiryo UI" w:eastAsia="Meiryo UI" w:hAnsi="Meiryo UI"/>
          <w:sz w:val="22"/>
          <w:szCs w:val="22"/>
        </w:rPr>
      </w:pPr>
      <w:r w:rsidRPr="00204C1E">
        <w:rPr>
          <w:rStyle w:val="ac"/>
          <w:rFonts w:ascii="Meiryo UI" w:eastAsia="Meiryo UI" w:hAnsi="Meiryo UI" w:hint="eastAsia"/>
          <w:b/>
          <w:bCs/>
          <w:sz w:val="22"/>
          <w:szCs w:val="22"/>
        </w:rPr>
        <w:t>希望日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ab/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（第１希望）　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月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　　日　</w:t>
      </w:r>
      <w:r w:rsidR="00CE38BD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>（　　　　）　　　　　時</w:t>
      </w:r>
    </w:p>
    <w:p w14:paraId="64D53C79" w14:textId="77777777" w:rsidR="00BE54AA" w:rsidRPr="00204C1E" w:rsidRDefault="00204C1E" w:rsidP="00204C1E">
      <w:pPr>
        <w:pStyle w:val="a3"/>
        <w:tabs>
          <w:tab w:val="left" w:pos="1276"/>
        </w:tabs>
        <w:spacing w:beforeLines="50" w:before="120" w:after="0" w:line="240" w:lineRule="auto"/>
        <w:ind w:right="-527"/>
        <w:rPr>
          <w:rStyle w:val="ac"/>
          <w:rFonts w:ascii="Meiryo UI" w:eastAsia="Meiryo UI" w:hAnsi="Meiryo UI"/>
          <w:sz w:val="22"/>
          <w:szCs w:val="22"/>
        </w:rPr>
      </w:pPr>
      <w:r>
        <w:rPr>
          <w:rStyle w:val="ac"/>
          <w:rFonts w:ascii="Meiryo UI" w:eastAsia="Meiryo UI" w:hAnsi="Meiryo UI"/>
          <w:sz w:val="22"/>
          <w:szCs w:val="22"/>
        </w:rPr>
        <w:tab/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>（第２希望）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　</w:t>
      </w:r>
      <w:r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月　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Style w:val="ac"/>
          <w:rFonts w:ascii="Meiryo UI" w:eastAsia="Meiryo UI" w:hAnsi="Meiryo UI" w:hint="eastAsia"/>
          <w:sz w:val="22"/>
          <w:szCs w:val="22"/>
        </w:rPr>
        <w:t xml:space="preserve">　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日　</w:t>
      </w:r>
      <w:r w:rsidR="00CE38BD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>（　　　　）　　　　　時</w:t>
      </w:r>
    </w:p>
    <w:p w14:paraId="637DE1A5" w14:textId="77777777" w:rsidR="00BE54AA" w:rsidRPr="00204C1E" w:rsidRDefault="00BE54AA">
      <w:pPr>
        <w:pStyle w:val="a3"/>
        <w:spacing w:after="0"/>
        <w:ind w:leftChars="-400" w:left="-840" w:right="-525"/>
        <w:rPr>
          <w:rStyle w:val="ac"/>
          <w:rFonts w:ascii="Meiryo UI" w:eastAsia="Meiryo UI" w:hAnsi="Meiryo UI"/>
          <w:b/>
          <w:bCs/>
          <w:sz w:val="24"/>
        </w:rPr>
      </w:pPr>
      <w:r w:rsidRPr="00204C1E">
        <w:rPr>
          <w:rStyle w:val="ac"/>
          <w:rFonts w:ascii="Meiryo UI" w:eastAsia="Meiryo UI" w:hAnsi="Meiryo UI" w:hint="eastAsia"/>
          <w:sz w:val="24"/>
        </w:rPr>
        <w:t xml:space="preserve">From：　</w:t>
      </w:r>
      <w:r w:rsidRPr="00204C1E">
        <w:rPr>
          <w:rStyle w:val="ac"/>
          <w:rFonts w:ascii="Meiryo UI" w:eastAsia="Meiryo UI" w:hAnsi="Meiryo UI" w:hint="eastAsia"/>
          <w:b/>
          <w:bCs/>
          <w:sz w:val="24"/>
        </w:rPr>
        <w:t>申込者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65"/>
        <w:gridCol w:w="1155"/>
        <w:gridCol w:w="783"/>
        <w:gridCol w:w="582"/>
        <w:gridCol w:w="840"/>
        <w:gridCol w:w="1129"/>
      </w:tblGrid>
      <w:tr w:rsidR="00BE54AA" w:rsidRPr="00204C1E" w14:paraId="63AF7E5D" w14:textId="77777777" w:rsidTr="00BA5C3F">
        <w:trPr>
          <w:cantSplit/>
          <w:trHeight w:val="26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F466229" w14:textId="77777777" w:rsidR="00BE54AA" w:rsidRPr="00204C1E" w:rsidRDefault="00BE54A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(ﾌﾘｶﾞﾅ)</w:t>
            </w:r>
          </w:p>
        </w:tc>
        <w:tc>
          <w:tcPr>
            <w:tcW w:w="5985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30BC52" w14:textId="77777777" w:rsidR="00BE54AA" w:rsidRPr="00204C1E" w:rsidRDefault="00BE54A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B598B0" w14:textId="77777777" w:rsidR="00BE54AA" w:rsidRPr="00204C1E" w:rsidRDefault="00BE54AA">
            <w:pPr>
              <w:pStyle w:val="a3"/>
              <w:spacing w:after="0"/>
              <w:ind w:leftChars="-47" w:right="6" w:hangingChars="43" w:hanging="99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性　別</w:t>
            </w:r>
          </w:p>
        </w:tc>
      </w:tr>
      <w:tr w:rsidR="00E63E70" w:rsidRPr="00204C1E" w14:paraId="37449928" w14:textId="77777777" w:rsidTr="002F28BC">
        <w:trPr>
          <w:cantSplit/>
          <w:trHeight w:val="624"/>
        </w:trPr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E8F9B3D" w14:textId="77777777" w:rsidR="00E63E70" w:rsidRPr="00204C1E" w:rsidRDefault="00E63E70" w:rsidP="002B64CA">
            <w:pPr>
              <w:pStyle w:val="a3"/>
              <w:spacing w:beforeLines="25" w:before="60" w:afterLines="25" w:after="60" w:line="240" w:lineRule="auto"/>
              <w:ind w:right="-525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名　前</w:t>
            </w:r>
          </w:p>
        </w:tc>
        <w:tc>
          <w:tcPr>
            <w:tcW w:w="598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434AC0" w14:textId="77777777" w:rsidR="00E63E70" w:rsidRPr="00204C1E" w:rsidRDefault="00E63E70" w:rsidP="002B64CA">
            <w:pPr>
              <w:pStyle w:val="a3"/>
              <w:spacing w:beforeLines="25" w:before="60" w:afterLines="25" w:after="6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978E8E" w14:textId="77777777" w:rsidR="00E63E70" w:rsidRPr="00204C1E" w:rsidRDefault="00E63E70" w:rsidP="002B64CA">
            <w:pPr>
              <w:pStyle w:val="a3"/>
              <w:spacing w:beforeLines="25" w:before="60" w:afterLines="25" w:after="60" w:line="240" w:lineRule="auto"/>
              <w:ind w:left="99" w:right="6" w:hangingChars="43" w:hanging="99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男　・　女</w:t>
            </w:r>
          </w:p>
        </w:tc>
      </w:tr>
      <w:tr w:rsidR="00E63E70" w:rsidRPr="00204C1E" w14:paraId="16623AB7" w14:textId="77777777" w:rsidTr="002F28BC">
        <w:trPr>
          <w:cantSplit/>
          <w:trHeight w:val="567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5DB45684" w14:textId="77777777" w:rsidR="00E63E70" w:rsidRPr="00204C1E" w:rsidRDefault="00803021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会社名</w:t>
            </w:r>
          </w:p>
        </w:tc>
        <w:tc>
          <w:tcPr>
            <w:tcW w:w="5985" w:type="dxa"/>
            <w:gridSpan w:val="4"/>
            <w:tcBorders>
              <w:right w:val="single" w:sz="4" w:space="0" w:color="auto"/>
            </w:tcBorders>
            <w:vAlign w:val="center"/>
          </w:tcPr>
          <w:p w14:paraId="6A67EEA0" w14:textId="77777777" w:rsidR="00E63E70" w:rsidRPr="00204C1E" w:rsidRDefault="00E63E70" w:rsidP="002B64CA">
            <w:pPr>
              <w:pStyle w:val="a3"/>
              <w:spacing w:after="0" w:line="240" w:lineRule="auto"/>
              <w:ind w:right="1050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66D0" w14:textId="77777777" w:rsidR="00E63E70" w:rsidRPr="00204C1E" w:rsidRDefault="00E63E70" w:rsidP="002B64CA">
            <w:pPr>
              <w:pStyle w:val="a3"/>
              <w:spacing w:after="0" w:line="240" w:lineRule="auto"/>
              <w:ind w:leftChars="-47" w:left="-99" w:right="6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年齢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87089D" w14:textId="77777777" w:rsidR="00E63E70" w:rsidRPr="00204C1E" w:rsidRDefault="00E63E70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</w:tr>
      <w:tr w:rsidR="00BE54AA" w:rsidRPr="00204C1E" w14:paraId="389E8710" w14:textId="77777777" w:rsidTr="0042498F">
        <w:trPr>
          <w:cantSplit/>
          <w:trHeight w:val="469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37D" w14:textId="77777777" w:rsidR="00BE54AA" w:rsidRPr="00204C1E" w:rsidRDefault="00BE54AA" w:rsidP="0042498F">
            <w:pPr>
              <w:pStyle w:val="a3"/>
              <w:spacing w:after="0" w:line="200" w:lineRule="atLeast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電</w:t>
            </w:r>
            <w:r w:rsidR="003F288B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76A" w14:textId="77777777" w:rsidR="00BE54AA" w:rsidRPr="00204C1E" w:rsidRDefault="00BE54AA" w:rsidP="0042498F">
            <w:pPr>
              <w:pStyle w:val="a3"/>
              <w:spacing w:after="0" w:line="200" w:lineRule="atLeast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1A7" w14:textId="77777777" w:rsidR="00BE54AA" w:rsidRPr="00204C1E" w:rsidRDefault="00BE54AA" w:rsidP="0042498F">
            <w:pPr>
              <w:pStyle w:val="a3"/>
              <w:spacing w:after="0" w:line="200" w:lineRule="atLeast"/>
              <w:ind w:right="-99"/>
              <w:jc w:val="left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F</w:t>
            </w:r>
            <w:r w:rsidR="00F614B7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A</w:t>
            </w:r>
            <w:r w:rsidR="00F614B7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X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4ECD6" w14:textId="77777777" w:rsidR="00BE54AA" w:rsidRPr="00204C1E" w:rsidRDefault="00BE54AA" w:rsidP="0042498F">
            <w:pPr>
              <w:pStyle w:val="a3"/>
              <w:spacing w:after="0" w:line="200" w:lineRule="atLeast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</w:tr>
      <w:tr w:rsidR="00BE54AA" w:rsidRPr="00204C1E" w14:paraId="4A37188D" w14:textId="77777777" w:rsidTr="002F28BC">
        <w:trPr>
          <w:cantSplit/>
          <w:trHeight w:val="624"/>
        </w:trPr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B048EE" w14:textId="77777777" w:rsidR="00BE54AA" w:rsidRPr="00204C1E" w:rsidRDefault="00BE54AA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生年月日</w:t>
            </w:r>
          </w:p>
        </w:tc>
        <w:tc>
          <w:tcPr>
            <w:tcW w:w="3465" w:type="dxa"/>
            <w:tcBorders>
              <w:bottom w:val="single" w:sz="18" w:space="0" w:color="auto"/>
            </w:tcBorders>
            <w:vAlign w:val="center"/>
          </w:tcPr>
          <w:p w14:paraId="69EA9D50" w14:textId="77777777" w:rsidR="00BE54AA" w:rsidRPr="00204C1E" w:rsidRDefault="00F226D7" w:rsidP="00F226D7">
            <w:pPr>
              <w:pStyle w:val="a3"/>
              <w:spacing w:after="0" w:line="240" w:lineRule="auto"/>
              <w:ind w:right="-527" w:firstLineChars="2" w:firstLine="4"/>
              <w:rPr>
                <w:rStyle w:val="ac"/>
                <w:rFonts w:ascii="Meiryo UI" w:eastAsia="Meiryo UI" w:hAnsi="Meiryo UI"/>
                <w:sz w:val="24"/>
              </w:rPr>
            </w:pPr>
            <w:r>
              <w:rPr>
                <w:rStyle w:val="ac"/>
                <w:rFonts w:ascii="Meiryo UI" w:eastAsia="Meiryo UI" w:hAnsi="Meiryo UI" w:hint="eastAsia"/>
                <w:sz w:val="20"/>
                <w:szCs w:val="21"/>
              </w:rPr>
              <w:t>昭和</w:t>
            </w:r>
            <w:r w:rsidR="006C198A" w:rsidRPr="00F226D7">
              <w:rPr>
                <w:rStyle w:val="ac"/>
                <w:rFonts w:ascii="Meiryo UI" w:eastAsia="Meiryo UI" w:hAnsi="Meiryo UI" w:hint="eastAsia"/>
                <w:sz w:val="20"/>
                <w:szCs w:val="21"/>
              </w:rPr>
              <w:t>・</w:t>
            </w:r>
            <w:r>
              <w:rPr>
                <w:rStyle w:val="ac"/>
                <w:rFonts w:ascii="Meiryo UI" w:eastAsia="Meiryo UI" w:hAnsi="Meiryo UI" w:hint="eastAsia"/>
                <w:sz w:val="20"/>
                <w:szCs w:val="21"/>
              </w:rPr>
              <w:t>平成</w:t>
            </w:r>
            <w:r w:rsidR="0042498F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6C198A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42498F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6C198A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年</w:t>
            </w:r>
            <w:r w:rsid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6C198A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　月</w:t>
            </w:r>
            <w:r w:rsidR="0042498F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BE54AA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日</w:t>
            </w:r>
          </w:p>
        </w:tc>
        <w:tc>
          <w:tcPr>
            <w:tcW w:w="1938" w:type="dxa"/>
            <w:gridSpan w:val="2"/>
            <w:tcBorders>
              <w:bottom w:val="single" w:sz="18" w:space="0" w:color="auto"/>
            </w:tcBorders>
            <w:vAlign w:val="center"/>
          </w:tcPr>
          <w:p w14:paraId="68A1F182" w14:textId="77777777" w:rsidR="00BE54AA" w:rsidRPr="00204C1E" w:rsidRDefault="00BE54AA" w:rsidP="002B64CA">
            <w:pPr>
              <w:pStyle w:val="a3"/>
              <w:spacing w:after="0" w:line="240" w:lineRule="auto"/>
              <w:ind w:right="-527" w:firstLineChars="2" w:firstLine="5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保険証記号番号</w:t>
            </w:r>
          </w:p>
        </w:tc>
        <w:tc>
          <w:tcPr>
            <w:tcW w:w="255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BAF433" w14:textId="77777777" w:rsidR="00BE54AA" w:rsidRPr="00204C1E" w:rsidRDefault="00BE54AA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７</w:t>
            </w:r>
            <w:r w:rsidR="00803021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　</w:t>
            </w:r>
            <w:r w:rsidR="00B57374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－</w:t>
            </w:r>
          </w:p>
        </w:tc>
      </w:tr>
    </w:tbl>
    <w:p w14:paraId="3EB5B2C3" w14:textId="77777777" w:rsidR="00813D75" w:rsidRDefault="00813D75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ＭＳ ゴシック" w:hAnsi="ＭＳ ゴシック"/>
          <w:sz w:val="24"/>
        </w:rPr>
      </w:pPr>
    </w:p>
    <w:p w14:paraId="5B97BF00" w14:textId="60878AD8" w:rsidR="00CB24D9" w:rsidRPr="00204C1E" w:rsidRDefault="00637C04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Meiryo UI" w:eastAsia="Meiryo UI" w:hAnsi="Meiryo UI"/>
          <w:sz w:val="22"/>
          <w:szCs w:val="22"/>
        </w:rPr>
      </w:pPr>
      <w:r w:rsidRPr="00204C1E">
        <w:rPr>
          <w:rStyle w:val="ac"/>
          <w:rFonts w:ascii="Meiryo UI" w:eastAsia="Meiryo UI" w:hAnsi="Meiryo UI" w:hint="eastAsia"/>
          <w:sz w:val="22"/>
          <w:szCs w:val="22"/>
        </w:rPr>
        <w:t>↓希望するコース・</w:t>
      </w:r>
      <w:r w:rsidR="00204C1E" w:rsidRPr="00204C1E">
        <w:rPr>
          <w:rStyle w:val="ac"/>
          <w:rFonts w:ascii="Meiryo UI" w:eastAsia="Meiryo UI" w:hAnsi="Meiryo UI" w:hint="eastAsia"/>
          <w:sz w:val="22"/>
          <w:szCs w:val="22"/>
        </w:rPr>
        <w:t>オプション</w:t>
      </w:r>
      <w:r w:rsidR="00083936" w:rsidRPr="00204C1E">
        <w:rPr>
          <w:rStyle w:val="ac"/>
          <w:rFonts w:ascii="Meiryo UI" w:eastAsia="Meiryo UI" w:hAnsi="Meiryo UI" w:hint="eastAsia"/>
          <w:sz w:val="22"/>
          <w:szCs w:val="22"/>
        </w:rPr>
        <w:t>検査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>項目</w:t>
      </w:r>
      <w:r w:rsidR="001F0001" w:rsidRPr="00204C1E">
        <w:rPr>
          <w:rStyle w:val="ac"/>
          <w:rFonts w:ascii="Meiryo UI" w:eastAsia="Meiryo UI" w:hAnsi="Meiryo UI" w:hint="eastAsia"/>
          <w:sz w:val="22"/>
          <w:szCs w:val="22"/>
        </w:rPr>
        <w:t>に</w:t>
      </w:r>
      <w:r w:rsidR="00CB24D9" w:rsidRPr="00204C1E">
        <w:rPr>
          <w:rStyle w:val="ac"/>
          <w:rFonts w:ascii="Meiryo UI" w:eastAsia="Meiryo UI" w:hAnsi="Meiryo UI" w:hint="eastAsia"/>
          <w:sz w:val="22"/>
          <w:szCs w:val="22"/>
        </w:rPr>
        <w:t>○をつけてください</w:t>
      </w:r>
      <w:r w:rsidR="002F28BC">
        <w:rPr>
          <w:rStyle w:val="ac"/>
          <w:rFonts w:ascii="Meiryo UI" w:eastAsia="Meiryo UI" w:hAnsi="Meiryo UI" w:hint="eastAsia"/>
          <w:sz w:val="22"/>
          <w:szCs w:val="22"/>
        </w:rPr>
        <w:t xml:space="preserve">　（年齢は全て3月31日時点のです）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827"/>
      </w:tblGrid>
      <w:tr w:rsidR="00220A61" w:rsidRPr="00A74D6D" w14:paraId="3D339149" w14:textId="77777777" w:rsidTr="00C37D18">
        <w:trPr>
          <w:trHeight w:hRule="exact" w:val="43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7874CDF" w14:textId="77777777" w:rsidR="00220A61" w:rsidRPr="00A30FE3" w:rsidRDefault="00220A61" w:rsidP="00204C1E">
            <w:pPr>
              <w:pStyle w:val="a3"/>
              <w:spacing w:afterLines="50" w:after="120" w:line="240" w:lineRule="auto"/>
              <w:ind w:left="185" w:right="185"/>
              <w:jc w:val="center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健診コース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C9CFA1A" w14:textId="77777777" w:rsidR="00220A61" w:rsidRPr="00A30FE3" w:rsidRDefault="00220A61" w:rsidP="00204C1E">
            <w:pPr>
              <w:pStyle w:val="a3"/>
              <w:spacing w:afterLines="50" w:after="120" w:line="240" w:lineRule="auto"/>
              <w:ind w:right="42"/>
              <w:jc w:val="center"/>
              <w:rPr>
                <w:rStyle w:val="ac"/>
                <w:rFonts w:ascii="Meiryo UI" w:eastAsia="Meiryo UI" w:hAnsi="Meiryo UI"/>
                <w:szCs w:val="18"/>
              </w:rPr>
            </w:pPr>
            <w:r w:rsidRPr="00A30FE3">
              <w:rPr>
                <w:rStyle w:val="ac"/>
                <w:rFonts w:ascii="Meiryo UI" w:eastAsia="Meiryo UI" w:hAnsi="Meiryo UI" w:hint="eastAsia"/>
                <w:szCs w:val="18"/>
              </w:rPr>
              <w:t>オ　 プ　 シ　 ョ 　ン　　選　　択　　項　　目</w:t>
            </w:r>
          </w:p>
        </w:tc>
      </w:tr>
      <w:tr w:rsidR="00C37D18" w:rsidRPr="003C0F90" w14:paraId="3620D8A7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545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14:paraId="7E596F30" w14:textId="77777777" w:rsidR="00C37D18" w:rsidRPr="00A30FE3" w:rsidRDefault="00C37D18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定期健診</w:t>
            </w:r>
          </w:p>
          <w:p w14:paraId="480B8431" w14:textId="43DF60B4" w:rsidR="00C37D18" w:rsidRPr="00B3052E" w:rsidRDefault="00C37D18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1"/>
                <w:szCs w:val="21"/>
              </w:rPr>
            </w:pPr>
            <w:r w:rsidRPr="00B3052E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>3</w:t>
            </w:r>
            <w:r w:rsidR="004B156A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B3052E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>歳</w:t>
            </w:r>
            <w:r w:rsidR="004B156A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>以下</w:t>
            </w:r>
          </w:p>
          <w:p w14:paraId="7CDB1A19" w14:textId="75F66B12" w:rsidR="00C37D18" w:rsidRPr="00A30FE3" w:rsidRDefault="00C37D18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C852A2A" w14:textId="77777777" w:rsidR="00C37D18" w:rsidRPr="00A30FE3" w:rsidRDefault="00C37D18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大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腸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1BAF7B7B" w14:textId="508D13DF" w:rsidR="00C37D18" w:rsidRPr="00A30FE3" w:rsidRDefault="00C37D18" w:rsidP="00C37D18">
            <w:pPr>
              <w:pStyle w:val="a3"/>
              <w:spacing w:beforeLines="50" w:before="120" w:afterLines="50" w:after="120" w:line="240" w:lineRule="auto"/>
              <w:ind w:right="42" w:firstLine="200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希望する</w:t>
            </w:r>
            <w:r w:rsidR="00253D96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・　　</w:t>
            </w:r>
            <w:r w:rsidR="004E0915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しない</w:t>
            </w:r>
          </w:p>
        </w:tc>
      </w:tr>
      <w:tr w:rsidR="00C37D18" w:rsidRPr="003C0F90" w14:paraId="2DBAB112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567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52456A3" w14:textId="77777777" w:rsidR="00C37D18" w:rsidRPr="00A30FE3" w:rsidRDefault="00C37D18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E1C6821" w14:textId="568E3FCF" w:rsidR="00C37D18" w:rsidRPr="00A30FE3" w:rsidRDefault="00C37D18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　　　</w:t>
            </w:r>
            <w:r w:rsidR="00175EBD" w:rsidRPr="00B3052E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175EBD" w:rsidRPr="00B3052E">
              <w:rPr>
                <w:rStyle w:val="ac"/>
                <w:rFonts w:ascii="Meiryo UI" w:eastAsia="Meiryo UI" w:hAnsi="Meiryo UI" w:hint="eastAsia"/>
                <w:sz w:val="21"/>
              </w:rPr>
              <w:t>※</w:t>
            </w:r>
            <w:r w:rsidR="001E74FA" w:rsidRPr="00B3052E">
              <w:rPr>
                <w:rStyle w:val="ac"/>
                <w:rFonts w:ascii="Meiryo UI" w:eastAsia="Meiryo UI" w:hAnsi="Meiryo UI" w:hint="eastAsia"/>
                <w:sz w:val="21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22D3ADAE" w14:textId="569686EA" w:rsidR="00C37D18" w:rsidRPr="00A30FE3" w:rsidRDefault="00253D96" w:rsidP="00175EBD">
            <w:pPr>
              <w:pStyle w:val="a3"/>
              <w:tabs>
                <w:tab w:val="left" w:pos="1318"/>
                <w:tab w:val="left" w:pos="1885"/>
                <w:tab w:val="left" w:pos="3444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・　　</w:t>
            </w:r>
            <w:r w:rsidR="00C37D18"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>ー</w:t>
            </w:r>
          </w:p>
        </w:tc>
      </w:tr>
      <w:tr w:rsidR="00C37D18" w:rsidRPr="003C0F90" w14:paraId="5BB68ADD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E27D69A" w14:textId="77777777" w:rsidR="00C37D18" w:rsidRPr="00A30FE3" w:rsidRDefault="00C37D18" w:rsidP="00722B26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0960D4B3" w14:textId="2614E6FE" w:rsidR="00C37D18" w:rsidRPr="00FD0F3E" w:rsidRDefault="00C37D18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子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宮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卵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巣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エ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ー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="00175EBD" w:rsidRPr="00B3052E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175EBD" w:rsidRPr="00B3052E">
              <w:rPr>
                <w:rStyle w:val="ac"/>
                <w:rFonts w:ascii="Meiryo UI" w:eastAsia="Meiryo UI" w:hAnsi="Meiryo UI" w:hint="eastAsia"/>
                <w:sz w:val="21"/>
              </w:rPr>
              <w:t>※</w:t>
            </w:r>
            <w:r w:rsidR="001E74FA" w:rsidRPr="00B3052E">
              <w:rPr>
                <w:rStyle w:val="ac"/>
                <w:rFonts w:ascii="Meiryo UI" w:eastAsia="Meiryo UI" w:hAnsi="Meiryo UI" w:hint="eastAsia"/>
                <w:sz w:val="21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14:paraId="62CC8927" w14:textId="4A7538EB" w:rsidR="00C37D18" w:rsidRPr="00FD0F3E" w:rsidRDefault="00C37D18" w:rsidP="00175EBD">
            <w:pPr>
              <w:pStyle w:val="a3"/>
              <w:tabs>
                <w:tab w:val="left" w:pos="1318"/>
                <w:tab w:val="left" w:pos="1885"/>
                <w:tab w:val="left" w:pos="3445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希望する</w:t>
            </w:r>
            <w:r w:rsidR="00253D96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・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="004E0915" w:rsidRPr="00FD0F3E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 xml:space="preserve">しない　</w:t>
            </w:r>
          </w:p>
        </w:tc>
      </w:tr>
      <w:tr w:rsidR="00220A61" w:rsidRPr="003C0F90" w14:paraId="35DB305F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14:paraId="04FA1722" w14:textId="77777777" w:rsidR="00220A61" w:rsidRPr="00A30FE3" w:rsidRDefault="00220A61" w:rsidP="00787127">
            <w:pPr>
              <w:pStyle w:val="a3"/>
              <w:spacing w:beforeLines="50" w:before="120" w:after="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生活習慣病健診</w:t>
            </w:r>
          </w:p>
          <w:p w14:paraId="09561479" w14:textId="77777777" w:rsidR="00220A61" w:rsidRPr="00B3052E" w:rsidRDefault="00220A61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1"/>
                <w:szCs w:val="21"/>
              </w:rPr>
            </w:pPr>
            <w:r w:rsidRPr="00B3052E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 xml:space="preserve">35歳以上　</w:t>
            </w:r>
          </w:p>
          <w:p w14:paraId="465C245F" w14:textId="3620BB98" w:rsidR="00C37D18" w:rsidRPr="00A30FE3" w:rsidRDefault="002F28BC" w:rsidP="001E74FA">
            <w:pPr>
              <w:pStyle w:val="a3"/>
              <w:spacing w:beforeLines="50" w:before="120" w:afterLines="50" w:after="120" w:line="240" w:lineRule="auto"/>
              <w:ind w:left="185" w:right="-527" w:firstLineChars="600" w:firstLine="1140"/>
              <w:rPr>
                <w:rStyle w:val="ac"/>
                <w:rFonts w:ascii="Meiryo UI" w:eastAsia="Meiryo UI" w:hAnsi="Meiryo UI"/>
                <w:sz w:val="20"/>
              </w:rPr>
            </w:pPr>
            <w:r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 xml:space="preserve">　</w:t>
            </w:r>
            <w:r w:rsidR="00413175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 xml:space="preserve"> </w:t>
            </w:r>
            <w:r w:rsidRPr="00B3052E">
              <w:rPr>
                <w:rStyle w:val="ac"/>
                <w:rFonts w:ascii="Meiryo UI" w:eastAsia="Meiryo UI" w:hAnsi="Meiryo UI" w:hint="eastAsia"/>
                <w:sz w:val="22"/>
                <w:szCs w:val="21"/>
              </w:rPr>
              <w:t>※</w:t>
            </w:r>
            <w:r w:rsidR="00413175" w:rsidRPr="00B3052E">
              <w:rPr>
                <w:rStyle w:val="ac"/>
                <w:rFonts w:ascii="Meiryo UI" w:eastAsia="Meiryo UI" w:hAnsi="Meiryo UI" w:hint="eastAsia"/>
                <w:sz w:val="22"/>
                <w:szCs w:val="21"/>
              </w:rPr>
              <w:t>4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7EC361D" w14:textId="77777777" w:rsidR="00220A61" w:rsidRPr="00A30FE3" w:rsidRDefault="00220A61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BE4DC11" w14:textId="4E100C58" w:rsidR="00220A61" w:rsidRPr="00A30FE3" w:rsidRDefault="00722B26" w:rsidP="00C37D18">
            <w:pPr>
              <w:pStyle w:val="a3"/>
              <w:tabs>
                <w:tab w:val="left" w:pos="1177"/>
                <w:tab w:val="left" w:pos="1744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Ｘ線（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バリウム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）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="00CE38BD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カメラ ・</w:t>
            </w:r>
          </w:p>
        </w:tc>
      </w:tr>
      <w:tr w:rsidR="00253D96" w:rsidRPr="003C0F90" w14:paraId="58C82348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4DB8F31" w14:textId="77777777" w:rsidR="00253D96" w:rsidRPr="00A30FE3" w:rsidRDefault="00253D96" w:rsidP="00253D96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6112D1B" w14:textId="5AC5E10E" w:rsidR="00253D96" w:rsidRPr="00A30FE3" w:rsidRDefault="00253D96" w:rsidP="00253D96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Fonts w:ascii="Meiryo UI" w:eastAsia="Meiryo UI" w:hAnsi="Meiryo UI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　　　 </w:t>
            </w:r>
            <w:r w:rsidRPr="00B3052E">
              <w:rPr>
                <w:rStyle w:val="ac"/>
                <w:rFonts w:ascii="Meiryo UI" w:eastAsia="Meiryo UI" w:hAnsi="Meiryo UI" w:hint="eastAsia"/>
                <w:sz w:val="21"/>
              </w:rPr>
              <w:t>※</w:t>
            </w:r>
            <w:r w:rsidR="001E74FA" w:rsidRPr="00B3052E">
              <w:rPr>
                <w:rStyle w:val="ac"/>
                <w:rFonts w:ascii="Meiryo UI" w:eastAsia="Meiryo UI" w:hAnsi="Meiryo UI" w:hint="eastAsia"/>
                <w:sz w:val="21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3BFC4AA3" w14:textId="68867517" w:rsidR="00253D96" w:rsidRPr="00A30FE3" w:rsidRDefault="00253D96" w:rsidP="00253D96">
            <w:pPr>
              <w:pStyle w:val="a3"/>
              <w:tabs>
                <w:tab w:val="left" w:pos="1520"/>
                <w:tab w:val="left" w:pos="1921"/>
                <w:tab w:val="left" w:pos="2705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・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</w:p>
        </w:tc>
      </w:tr>
      <w:tr w:rsidR="00220A61" w:rsidRPr="003C0F90" w14:paraId="1EA1ADB8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466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0FE79B8" w14:textId="77777777" w:rsidR="00220A61" w:rsidRPr="00A30FE3" w:rsidRDefault="00220A61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tted" w:sz="4" w:space="0" w:color="auto"/>
            </w:tcBorders>
          </w:tcPr>
          <w:p w14:paraId="0D90454A" w14:textId="331332D3" w:rsidR="00220A61" w:rsidRPr="00A30FE3" w:rsidRDefault="00220A61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子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宮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卵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巣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エ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ー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</w:t>
            </w:r>
            <w:r w:rsidR="00175EBD" w:rsidRPr="00B3052E">
              <w:rPr>
                <w:rStyle w:val="ac"/>
                <w:rFonts w:ascii="Meiryo UI" w:eastAsia="Meiryo UI" w:hAnsi="Meiryo UI" w:hint="eastAsia"/>
                <w:sz w:val="21"/>
              </w:rPr>
              <w:t>※</w:t>
            </w:r>
            <w:r w:rsidR="001E74FA" w:rsidRPr="00B3052E">
              <w:rPr>
                <w:rStyle w:val="ac"/>
                <w:rFonts w:ascii="Meiryo UI" w:eastAsia="Meiryo UI" w:hAnsi="Meiryo UI" w:hint="eastAsia"/>
                <w:sz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8" w:space="0" w:color="auto"/>
            </w:tcBorders>
          </w:tcPr>
          <w:p w14:paraId="72BED942" w14:textId="58EFEE5E" w:rsidR="00220A61" w:rsidRPr="00A30FE3" w:rsidRDefault="00220A61" w:rsidP="00253D96">
            <w:pPr>
              <w:pStyle w:val="a3"/>
              <w:tabs>
                <w:tab w:val="left" w:pos="2080"/>
                <w:tab w:val="left" w:pos="3455"/>
              </w:tabs>
              <w:spacing w:beforeLines="50" w:before="120" w:afterLines="50" w:after="120" w:line="240" w:lineRule="auto"/>
              <w:ind w:leftChars="20" w:left="42" w:right="42" w:firstLine="200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希望する</w:t>
            </w:r>
            <w:r w:rsidR="00253D96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・　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しない</w:t>
            </w:r>
            <w:r w:rsidR="0041093B"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</w:p>
        </w:tc>
      </w:tr>
      <w:tr w:rsidR="00CE38BD" w:rsidRPr="003C0F90" w14:paraId="507CBE97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14:paraId="3B921F52" w14:textId="77777777" w:rsidR="00CE38BD" w:rsidRPr="00A30FE3" w:rsidRDefault="00CE38BD" w:rsidP="00CE38BD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人間ドック</w:t>
            </w:r>
          </w:p>
          <w:p w14:paraId="6FC85E75" w14:textId="1F771300" w:rsidR="00CE38BD" w:rsidRPr="00A30FE3" w:rsidRDefault="00CE38BD" w:rsidP="00CE38BD">
            <w:pPr>
              <w:pStyle w:val="a3"/>
              <w:spacing w:afterLines="50" w:after="120" w:line="240" w:lineRule="auto"/>
              <w:ind w:left="187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B3052E">
              <w:rPr>
                <w:rStyle w:val="ac"/>
                <w:rFonts w:ascii="Meiryo UI" w:eastAsia="Meiryo UI" w:hAnsi="Meiryo UI" w:hint="eastAsia"/>
                <w:sz w:val="21"/>
                <w:szCs w:val="21"/>
              </w:rPr>
              <w:t>35歳以上</w:t>
            </w:r>
            <w:r w:rsidR="002F28BC" w:rsidRPr="00B3052E">
              <w:rPr>
                <w:rStyle w:val="ac"/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F28BC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="001E74FA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="001E74FA" w:rsidRPr="00B3052E">
              <w:rPr>
                <w:rStyle w:val="ac"/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F28BC" w:rsidRPr="00B3052E">
              <w:rPr>
                <w:rStyle w:val="ac"/>
                <w:rFonts w:ascii="Meiryo UI" w:eastAsia="Meiryo UI" w:hAnsi="Meiryo UI" w:hint="eastAsia"/>
                <w:sz w:val="22"/>
                <w:szCs w:val="22"/>
              </w:rPr>
              <w:t>※</w:t>
            </w:r>
            <w:r w:rsidR="00B3052E" w:rsidRPr="00B3052E">
              <w:rPr>
                <w:rStyle w:val="ac"/>
                <w:rFonts w:ascii="Meiryo UI" w:eastAsia="Meiryo UI" w:hAnsi="Meiryo UI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4DCAE41" w14:textId="77777777" w:rsidR="00CE38BD" w:rsidRPr="00A30FE3" w:rsidRDefault="00CE38BD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5115E847" w14:textId="0946EF97" w:rsidR="00CE38BD" w:rsidRPr="00A30FE3" w:rsidRDefault="00CE38BD" w:rsidP="00CE38BD">
            <w:pPr>
              <w:pStyle w:val="a3"/>
              <w:tabs>
                <w:tab w:val="left" w:pos="1177"/>
                <w:tab w:val="left" w:pos="1744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Ｘ線（バリウム） ・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胃カメラ ・</w:t>
            </w:r>
          </w:p>
        </w:tc>
      </w:tr>
      <w:tr w:rsidR="00CE38BD" w:rsidRPr="003C0F90" w14:paraId="4FE6C145" w14:textId="77777777" w:rsidTr="0017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CA875AE" w14:textId="77777777" w:rsidR="00CE38BD" w:rsidRPr="00A30FE3" w:rsidRDefault="00CE38BD" w:rsidP="00CE38BD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14:paraId="45B77159" w14:textId="7101A2CA" w:rsidR="00CE38BD" w:rsidRPr="00A30FE3" w:rsidRDefault="00CE38BD" w:rsidP="00175EB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Fonts w:ascii="Meiryo UI" w:eastAsia="Meiryo UI" w:hAnsi="Meiryo UI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98434B5" w14:textId="01622D7B" w:rsidR="00CE38BD" w:rsidRPr="00A30FE3" w:rsidRDefault="00253D96" w:rsidP="00175EBD">
            <w:pPr>
              <w:pStyle w:val="a3"/>
              <w:tabs>
                <w:tab w:val="left" w:pos="1520"/>
                <w:tab w:val="left" w:pos="1921"/>
                <w:tab w:val="left" w:pos="3486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　</w:t>
            </w:r>
            <w:r w:rsidR="00CE38BD"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="00CE38BD"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</w:p>
        </w:tc>
      </w:tr>
    </w:tbl>
    <w:p w14:paraId="44616E48" w14:textId="43A568E6" w:rsidR="00253D96" w:rsidRDefault="00234ADE" w:rsidP="00DE257E">
      <w:pPr>
        <w:pStyle w:val="a3"/>
        <w:spacing w:after="0" w:line="240" w:lineRule="auto"/>
        <w:ind w:left="513" w:right="567" w:hangingChars="270" w:hanging="513"/>
        <w:jc w:val="left"/>
        <w:rPr>
          <w:rStyle w:val="ac"/>
          <w:rFonts w:ascii="Meiryo UI" w:eastAsia="Meiryo UI" w:hAnsi="Meiryo UI"/>
          <w:sz w:val="20"/>
        </w:rPr>
      </w:pPr>
      <w:r w:rsidRPr="00204C1E">
        <w:rPr>
          <w:rStyle w:val="ac"/>
          <w:rFonts w:ascii="Meiryo UI" w:eastAsia="Meiryo UI" w:hAnsi="Meiryo UI" w:hint="eastAsia"/>
          <w:sz w:val="20"/>
        </w:rPr>
        <w:t>※</w:t>
      </w:r>
      <w:r w:rsidR="00413175">
        <w:rPr>
          <w:rStyle w:val="ac"/>
          <w:rFonts w:ascii="Meiryo UI" w:eastAsia="Meiryo UI" w:hAnsi="Meiryo UI" w:hint="eastAsia"/>
          <w:sz w:val="20"/>
        </w:rPr>
        <w:t>1</w:t>
      </w:r>
      <w:r w:rsidRPr="00204C1E">
        <w:rPr>
          <w:rStyle w:val="ac"/>
          <w:rFonts w:ascii="Meiryo UI" w:eastAsia="Meiryo UI" w:hAnsi="Meiryo UI" w:hint="eastAsia"/>
          <w:sz w:val="20"/>
        </w:rPr>
        <w:t xml:space="preserve"> </w:t>
      </w:r>
      <w:r w:rsidRPr="00204C1E">
        <w:rPr>
          <w:rStyle w:val="ac"/>
          <w:rFonts w:ascii="Meiryo UI" w:eastAsia="Meiryo UI" w:hAnsi="Meiryo UI" w:hint="eastAsia"/>
          <w:sz w:val="20"/>
        </w:rPr>
        <w:tab/>
      </w:r>
      <w:r w:rsidR="00253D96">
        <w:rPr>
          <w:rStyle w:val="ac"/>
          <w:rFonts w:ascii="Meiryo UI" w:eastAsia="Meiryo UI" w:hAnsi="Meiryo UI" w:hint="eastAsia"/>
          <w:sz w:val="20"/>
        </w:rPr>
        <w:t>定期健診では、マンモと</w:t>
      </w:r>
      <w:r w:rsidR="00253D96" w:rsidRPr="00204C1E">
        <w:rPr>
          <w:rStyle w:val="ac"/>
          <w:rFonts w:ascii="Meiryo UI" w:eastAsia="Meiryo UI" w:hAnsi="Meiryo UI" w:hint="eastAsia"/>
          <w:sz w:val="20"/>
        </w:rPr>
        <w:t>乳房エコー</w:t>
      </w:r>
      <w:r w:rsidR="001E74FA">
        <w:rPr>
          <w:rStyle w:val="ac"/>
          <w:rFonts w:ascii="Meiryo UI" w:eastAsia="Meiryo UI" w:hAnsi="Meiryo UI" w:hint="eastAsia"/>
          <w:sz w:val="20"/>
        </w:rPr>
        <w:t>どちらかひとつを</w:t>
      </w:r>
      <w:r w:rsidR="00253D96">
        <w:rPr>
          <w:rStyle w:val="ac"/>
          <w:rFonts w:ascii="Meiryo UI" w:eastAsia="Meiryo UI" w:hAnsi="Meiryo UI" w:hint="eastAsia"/>
          <w:sz w:val="20"/>
        </w:rPr>
        <w:t>健保負担で</w:t>
      </w:r>
      <w:r w:rsidR="00253D96" w:rsidRPr="00204C1E">
        <w:rPr>
          <w:rStyle w:val="ac"/>
          <w:rFonts w:ascii="Meiryo UI" w:eastAsia="Meiryo UI" w:hAnsi="Meiryo UI" w:hint="eastAsia"/>
          <w:sz w:val="20"/>
        </w:rPr>
        <w:t>受けることが</w:t>
      </w:r>
      <w:r w:rsidR="001E74FA">
        <w:rPr>
          <w:rStyle w:val="ac"/>
          <w:rFonts w:ascii="Meiryo UI" w:eastAsia="Meiryo UI" w:hAnsi="Meiryo UI" w:hint="eastAsia"/>
          <w:sz w:val="20"/>
        </w:rPr>
        <w:t>出来ます。両方希望の場合は、乳房エコーは自己負担になります。</w:t>
      </w:r>
    </w:p>
    <w:p w14:paraId="132D4D60" w14:textId="4A6026BF" w:rsidR="001E74FA" w:rsidRDefault="001E74FA" w:rsidP="00B3052E">
      <w:pPr>
        <w:pStyle w:val="a3"/>
        <w:spacing w:after="0" w:line="240" w:lineRule="auto"/>
        <w:ind w:leftChars="7" w:left="547" w:right="567" w:hangingChars="280" w:hanging="532"/>
        <w:jc w:val="left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 w:hint="eastAsia"/>
          <w:sz w:val="20"/>
        </w:rPr>
        <w:t>※2</w:t>
      </w:r>
      <w:r w:rsidR="00B3052E">
        <w:rPr>
          <w:rStyle w:val="ac"/>
          <w:rFonts w:ascii="Meiryo UI" w:eastAsia="Meiryo UI" w:hAnsi="Meiryo UI"/>
          <w:sz w:val="20"/>
        </w:rPr>
        <w:tab/>
      </w:r>
      <w:r w:rsidRPr="00204C1E">
        <w:rPr>
          <w:rStyle w:val="ac"/>
          <w:rFonts w:ascii="Meiryo UI" w:eastAsia="Meiryo UI" w:hAnsi="Meiryo UI" w:hint="eastAsia"/>
          <w:sz w:val="20"/>
        </w:rPr>
        <w:t>女性の定期健診</w:t>
      </w:r>
      <w:r>
        <w:rPr>
          <w:rStyle w:val="ac"/>
          <w:rFonts w:ascii="Meiryo UI" w:eastAsia="Meiryo UI" w:hAnsi="Meiryo UI" w:hint="eastAsia"/>
          <w:sz w:val="20"/>
        </w:rPr>
        <w:t>または</w:t>
      </w:r>
      <w:r w:rsidRPr="00204C1E">
        <w:rPr>
          <w:rStyle w:val="ac"/>
          <w:rFonts w:ascii="Meiryo UI" w:eastAsia="Meiryo UI" w:hAnsi="Meiryo UI" w:hint="eastAsia"/>
          <w:sz w:val="20"/>
        </w:rPr>
        <w:t>生活習慣病健診には、</w:t>
      </w:r>
      <w:r>
        <w:rPr>
          <w:rStyle w:val="ac"/>
          <w:rFonts w:ascii="Meiryo UI" w:eastAsia="Meiryo UI" w:hAnsi="Meiryo UI" w:hint="eastAsia"/>
          <w:sz w:val="20"/>
        </w:rPr>
        <w:t>医師採取による</w:t>
      </w:r>
      <w:r w:rsidRPr="00204C1E">
        <w:rPr>
          <w:rStyle w:val="ac"/>
          <w:rFonts w:ascii="Meiryo UI" w:eastAsia="Meiryo UI" w:hAnsi="Meiryo UI" w:hint="eastAsia"/>
          <w:sz w:val="20"/>
        </w:rPr>
        <w:t>子宮頸がん細胞診が含まれています。</w:t>
      </w:r>
    </w:p>
    <w:p w14:paraId="42197151" w14:textId="77777777" w:rsidR="00B3052E" w:rsidRDefault="00B3052E" w:rsidP="00B3052E">
      <w:pPr>
        <w:pStyle w:val="a3"/>
        <w:spacing w:after="0" w:line="240" w:lineRule="auto"/>
        <w:ind w:left="513" w:right="851" w:hangingChars="270" w:hanging="513"/>
        <w:jc w:val="left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/>
          <w:sz w:val="20"/>
        </w:rPr>
        <w:tab/>
      </w:r>
      <w:r w:rsidRPr="00204C1E">
        <w:rPr>
          <w:rStyle w:val="ac"/>
          <w:rFonts w:ascii="Meiryo UI" w:eastAsia="Meiryo UI" w:hAnsi="Meiryo UI" w:hint="eastAsia"/>
          <w:sz w:val="20"/>
        </w:rPr>
        <w:t>子宮卵巣エコーは</w:t>
      </w:r>
      <w:r>
        <w:rPr>
          <w:rStyle w:val="ac"/>
          <w:rFonts w:ascii="Meiryo UI" w:eastAsia="Meiryo UI" w:hAnsi="Meiryo UI" w:hint="eastAsia"/>
          <w:sz w:val="20"/>
        </w:rPr>
        <w:t>、全額健保負担の</w:t>
      </w:r>
      <w:r w:rsidRPr="00204C1E">
        <w:rPr>
          <w:rStyle w:val="ac"/>
          <w:rFonts w:ascii="Meiryo UI" w:eastAsia="Meiryo UI" w:hAnsi="Meiryo UI" w:hint="eastAsia"/>
          <w:sz w:val="20"/>
        </w:rPr>
        <w:t>オプションですが、</w:t>
      </w:r>
      <w:r>
        <w:rPr>
          <w:rStyle w:val="ac"/>
          <w:rFonts w:ascii="Meiryo UI" w:eastAsia="Meiryo UI" w:hAnsi="Meiryo UI" w:hint="eastAsia"/>
          <w:sz w:val="20"/>
        </w:rPr>
        <w:t>健診機関によっては、実施出来ない</w:t>
      </w:r>
      <w:r w:rsidRPr="00204C1E">
        <w:rPr>
          <w:rStyle w:val="ac"/>
          <w:rFonts w:ascii="Meiryo UI" w:eastAsia="Meiryo UI" w:hAnsi="Meiryo UI" w:hint="eastAsia"/>
          <w:sz w:val="20"/>
        </w:rPr>
        <w:t>施設</w:t>
      </w:r>
      <w:r>
        <w:rPr>
          <w:rStyle w:val="ac"/>
          <w:rFonts w:ascii="Meiryo UI" w:eastAsia="Meiryo UI" w:hAnsi="Meiryo UI" w:hint="eastAsia"/>
          <w:sz w:val="20"/>
        </w:rPr>
        <w:t>もあります。</w:t>
      </w:r>
    </w:p>
    <w:p w14:paraId="51FFBBFD" w14:textId="22731879" w:rsidR="001E74FA" w:rsidRDefault="001E74FA" w:rsidP="00B3052E">
      <w:pPr>
        <w:pStyle w:val="a3"/>
        <w:spacing w:after="0" w:line="240" w:lineRule="auto"/>
        <w:ind w:left="513" w:right="-283" w:hangingChars="270" w:hanging="513"/>
        <w:jc w:val="left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 w:hint="eastAsia"/>
          <w:sz w:val="20"/>
        </w:rPr>
        <w:t>※3</w:t>
      </w:r>
      <w:r>
        <w:rPr>
          <w:rStyle w:val="ac"/>
          <w:rFonts w:ascii="Meiryo UI" w:eastAsia="Meiryo UI" w:hAnsi="Meiryo UI"/>
          <w:sz w:val="20"/>
        </w:rPr>
        <w:tab/>
      </w:r>
      <w:r>
        <w:rPr>
          <w:rStyle w:val="ac"/>
          <w:rFonts w:ascii="Meiryo UI" w:eastAsia="Meiryo UI" w:hAnsi="Meiryo UI" w:hint="eastAsia"/>
          <w:sz w:val="20"/>
        </w:rPr>
        <w:t>女性の生活習慣病健診では、</w:t>
      </w:r>
      <w:r w:rsidRPr="00204C1E">
        <w:rPr>
          <w:rStyle w:val="ac"/>
          <w:rFonts w:ascii="Meiryo UI" w:eastAsia="Meiryo UI" w:hAnsi="Meiryo UI" w:hint="eastAsia"/>
          <w:sz w:val="20"/>
        </w:rPr>
        <w:t>乳房エコーとマンモの両方を</w:t>
      </w:r>
      <w:r>
        <w:rPr>
          <w:rStyle w:val="ac"/>
          <w:rFonts w:ascii="Meiryo UI" w:eastAsia="Meiryo UI" w:hAnsi="Meiryo UI" w:hint="eastAsia"/>
          <w:sz w:val="20"/>
        </w:rPr>
        <w:t>全額健保負担で</w:t>
      </w:r>
      <w:r w:rsidRPr="00204C1E">
        <w:rPr>
          <w:rStyle w:val="ac"/>
          <w:rFonts w:ascii="Meiryo UI" w:eastAsia="Meiryo UI" w:hAnsi="Meiryo UI" w:hint="eastAsia"/>
          <w:sz w:val="20"/>
        </w:rPr>
        <w:t>受けることが出来ます。</w:t>
      </w:r>
      <w:r w:rsidR="00B3052E">
        <w:rPr>
          <w:rStyle w:val="ac"/>
          <w:rFonts w:ascii="Meiryo UI" w:eastAsia="Meiryo UI" w:hAnsi="Meiryo UI" w:hint="eastAsia"/>
          <w:sz w:val="20"/>
        </w:rPr>
        <w:t>（</w:t>
      </w:r>
      <w:r>
        <w:rPr>
          <w:rStyle w:val="ac"/>
          <w:rFonts w:ascii="Meiryo UI" w:eastAsia="Meiryo UI" w:hAnsi="Meiryo UI" w:hint="eastAsia"/>
          <w:sz w:val="20"/>
        </w:rPr>
        <w:t>人間ドックは対象外です</w:t>
      </w:r>
      <w:r w:rsidR="00B3052E">
        <w:rPr>
          <w:rStyle w:val="ac"/>
          <w:rFonts w:ascii="Meiryo UI" w:eastAsia="Meiryo UI" w:hAnsi="Meiryo UI" w:hint="eastAsia"/>
          <w:sz w:val="20"/>
        </w:rPr>
        <w:t>）</w:t>
      </w:r>
    </w:p>
    <w:p w14:paraId="4F6AFFCB" w14:textId="36F95A80" w:rsidR="00DE257E" w:rsidRDefault="00B3052E" w:rsidP="00DE257E">
      <w:pPr>
        <w:pStyle w:val="a3"/>
        <w:spacing w:after="0" w:line="240" w:lineRule="auto"/>
        <w:ind w:left="513" w:right="567" w:hangingChars="270" w:hanging="513"/>
        <w:jc w:val="left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 w:hint="eastAsia"/>
          <w:sz w:val="20"/>
        </w:rPr>
        <w:t>※4</w:t>
      </w:r>
      <w:r>
        <w:rPr>
          <w:rStyle w:val="ac"/>
          <w:rFonts w:ascii="Meiryo UI" w:eastAsia="Meiryo UI" w:hAnsi="Meiryo UI"/>
          <w:sz w:val="20"/>
        </w:rPr>
        <w:tab/>
      </w:r>
      <w:r w:rsidR="006E0E14">
        <w:rPr>
          <w:rStyle w:val="ac"/>
          <w:rFonts w:ascii="Meiryo UI" w:eastAsia="Meiryo UI" w:hAnsi="Meiryo UI" w:hint="eastAsia"/>
          <w:sz w:val="20"/>
        </w:rPr>
        <w:t>生活習慣病健診</w:t>
      </w:r>
      <w:r w:rsidR="000273F8">
        <w:rPr>
          <w:rStyle w:val="ac"/>
          <w:rFonts w:ascii="Meiryo UI" w:eastAsia="Meiryo UI" w:hAnsi="Meiryo UI" w:hint="eastAsia"/>
          <w:sz w:val="20"/>
        </w:rPr>
        <w:t>に</w:t>
      </w:r>
      <w:r w:rsidR="006E0E14">
        <w:rPr>
          <w:rStyle w:val="ac"/>
          <w:rFonts w:ascii="Meiryo UI" w:eastAsia="Meiryo UI" w:hAnsi="Meiryo UI" w:hint="eastAsia"/>
          <w:sz w:val="20"/>
        </w:rPr>
        <w:t>は</w:t>
      </w:r>
      <w:r w:rsidR="000273F8">
        <w:rPr>
          <w:rStyle w:val="ac"/>
          <w:rFonts w:ascii="Meiryo UI" w:eastAsia="Meiryo UI" w:hAnsi="Meiryo UI" w:hint="eastAsia"/>
          <w:sz w:val="20"/>
        </w:rPr>
        <w:t>、35歳限定で</w:t>
      </w:r>
      <w:r w:rsidR="006E0E14">
        <w:rPr>
          <w:rStyle w:val="ac"/>
          <w:rFonts w:ascii="Meiryo UI" w:eastAsia="Meiryo UI" w:hAnsi="Meiryo UI" w:hint="eastAsia"/>
          <w:sz w:val="20"/>
        </w:rPr>
        <w:t>ピロリ菌抗体検査が、45歳</w:t>
      </w:r>
      <w:r w:rsidR="000273F8">
        <w:rPr>
          <w:rStyle w:val="ac"/>
          <w:rFonts w:ascii="Meiryo UI" w:eastAsia="Meiryo UI" w:hAnsi="Meiryo UI" w:hint="eastAsia"/>
          <w:sz w:val="20"/>
        </w:rPr>
        <w:t>限定で</w:t>
      </w:r>
      <w:r w:rsidR="006E0E14">
        <w:rPr>
          <w:rStyle w:val="ac"/>
          <w:rFonts w:ascii="Meiryo UI" w:eastAsia="Meiryo UI" w:hAnsi="Meiryo UI" w:hint="eastAsia"/>
          <w:sz w:val="20"/>
        </w:rPr>
        <w:t>B型とC型</w:t>
      </w:r>
      <w:r w:rsidR="005427F3">
        <w:rPr>
          <w:rStyle w:val="ac"/>
          <w:rFonts w:ascii="Meiryo UI" w:eastAsia="Meiryo UI" w:hAnsi="Meiryo UI" w:hint="eastAsia"/>
          <w:sz w:val="20"/>
        </w:rPr>
        <w:t>の</w:t>
      </w:r>
      <w:r w:rsidR="006E0E14">
        <w:rPr>
          <w:rStyle w:val="ac"/>
          <w:rFonts w:ascii="Meiryo UI" w:eastAsia="Meiryo UI" w:hAnsi="Meiryo UI" w:hint="eastAsia"/>
          <w:sz w:val="20"/>
        </w:rPr>
        <w:t>肝炎検査が含まれています。</w:t>
      </w:r>
      <w:r w:rsidR="000273F8">
        <w:rPr>
          <w:rStyle w:val="ac"/>
          <w:rFonts w:ascii="Meiryo UI" w:eastAsia="Meiryo UI" w:hAnsi="Meiryo UI" w:hint="eastAsia"/>
          <w:sz w:val="20"/>
        </w:rPr>
        <w:t xml:space="preserve"> </w:t>
      </w:r>
      <w:r w:rsidR="006E0E14" w:rsidRPr="00204C1E">
        <w:rPr>
          <w:rStyle w:val="ac"/>
          <w:rFonts w:ascii="Meiryo UI" w:eastAsia="Meiryo UI" w:hAnsi="Meiryo UI" w:hint="eastAsia"/>
          <w:sz w:val="20"/>
        </w:rPr>
        <w:t>50</w:t>
      </w:r>
      <w:r w:rsidR="006E0E14">
        <w:rPr>
          <w:rStyle w:val="ac"/>
          <w:rFonts w:ascii="Meiryo UI" w:eastAsia="Meiryo UI" w:hAnsi="Meiryo UI" w:hint="eastAsia"/>
          <w:sz w:val="20"/>
        </w:rPr>
        <w:t>歳以上の男性</w:t>
      </w:r>
      <w:r w:rsidR="000273F8">
        <w:rPr>
          <w:rStyle w:val="ac"/>
          <w:rFonts w:ascii="Meiryo UI" w:eastAsia="Meiryo UI" w:hAnsi="Meiryo UI" w:hint="eastAsia"/>
          <w:sz w:val="20"/>
        </w:rPr>
        <w:t>の生活習慣病健診</w:t>
      </w:r>
      <w:r w:rsidR="006E0E14">
        <w:rPr>
          <w:rStyle w:val="ac"/>
          <w:rFonts w:ascii="Meiryo UI" w:eastAsia="Meiryo UI" w:hAnsi="Meiryo UI" w:hint="eastAsia"/>
          <w:sz w:val="20"/>
        </w:rPr>
        <w:t>には、前立腺がん検査（PSA腫瘍マーカー</w:t>
      </w:r>
      <w:r w:rsidR="006E0E14" w:rsidRPr="00204C1E">
        <w:rPr>
          <w:rStyle w:val="ac"/>
          <w:rFonts w:ascii="Meiryo UI" w:eastAsia="Meiryo UI" w:hAnsi="Meiryo UI" w:hint="eastAsia"/>
          <w:sz w:val="20"/>
        </w:rPr>
        <w:t>）が含まれています。</w:t>
      </w:r>
    </w:p>
    <w:p w14:paraId="6D4B457C" w14:textId="72FF0758" w:rsidR="002B64CA" w:rsidRDefault="006E0E14" w:rsidP="0041659E">
      <w:pPr>
        <w:pStyle w:val="a3"/>
        <w:spacing w:after="0" w:line="240" w:lineRule="auto"/>
        <w:ind w:left="513" w:right="992" w:hangingChars="270" w:hanging="513"/>
        <w:jc w:val="left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 w:hint="eastAsia"/>
          <w:sz w:val="20"/>
        </w:rPr>
        <w:t>※</w:t>
      </w:r>
      <w:r w:rsidR="004B156A">
        <w:rPr>
          <w:rStyle w:val="ac"/>
          <w:rFonts w:ascii="Meiryo UI" w:eastAsia="Meiryo UI" w:hAnsi="Meiryo UI" w:hint="eastAsia"/>
          <w:sz w:val="20"/>
        </w:rPr>
        <w:t>5</w:t>
      </w:r>
      <w:r>
        <w:rPr>
          <w:rStyle w:val="ac"/>
          <w:rFonts w:ascii="Meiryo UI" w:eastAsia="Meiryo UI" w:hAnsi="Meiryo UI"/>
          <w:sz w:val="20"/>
        </w:rPr>
        <w:tab/>
      </w:r>
      <w:r w:rsidR="00961261">
        <w:rPr>
          <w:rStyle w:val="ac"/>
          <w:rFonts w:ascii="Meiryo UI" w:eastAsia="Meiryo UI" w:hAnsi="Meiryo UI" w:hint="eastAsia"/>
          <w:sz w:val="20"/>
        </w:rPr>
        <w:t>人間ドックは</w:t>
      </w:r>
      <w:r w:rsidR="008028B4">
        <w:rPr>
          <w:rStyle w:val="ac"/>
          <w:rFonts w:ascii="Meiryo UI" w:eastAsia="Meiryo UI" w:hAnsi="Meiryo UI" w:hint="eastAsia"/>
          <w:sz w:val="20"/>
        </w:rPr>
        <w:t>、健保</w:t>
      </w:r>
      <w:r w:rsidR="0041659E">
        <w:rPr>
          <w:rStyle w:val="ac"/>
          <w:rFonts w:ascii="Meiryo UI" w:eastAsia="Meiryo UI" w:hAnsi="Meiryo UI" w:hint="eastAsia"/>
          <w:sz w:val="20"/>
        </w:rPr>
        <w:t>組合</w:t>
      </w:r>
      <w:r w:rsidR="008028B4">
        <w:rPr>
          <w:rStyle w:val="ac"/>
          <w:rFonts w:ascii="Meiryo UI" w:eastAsia="Meiryo UI" w:hAnsi="Meiryo UI" w:hint="eastAsia"/>
          <w:sz w:val="20"/>
        </w:rPr>
        <w:t>への請求が健保負担限度額を超える金額は自己負担になります。</w:t>
      </w:r>
      <w:r w:rsidR="000273F8">
        <w:rPr>
          <w:rStyle w:val="ac"/>
          <w:rFonts w:ascii="Meiryo UI" w:eastAsia="Meiryo UI" w:hAnsi="Meiryo UI" w:hint="eastAsia"/>
          <w:sz w:val="20"/>
        </w:rPr>
        <w:t xml:space="preserve">　</w:t>
      </w:r>
      <w:r>
        <w:rPr>
          <w:rStyle w:val="ac"/>
          <w:rFonts w:ascii="Meiryo UI" w:eastAsia="Meiryo UI" w:hAnsi="Meiryo UI" w:hint="eastAsia"/>
          <w:sz w:val="20"/>
        </w:rPr>
        <w:t>ただし、35歳</w:t>
      </w:r>
      <w:r w:rsidR="000273F8">
        <w:rPr>
          <w:rStyle w:val="ac"/>
          <w:rFonts w:ascii="Meiryo UI" w:eastAsia="Meiryo UI" w:hAnsi="Meiryo UI" w:hint="eastAsia"/>
          <w:sz w:val="20"/>
        </w:rPr>
        <w:t>限定で</w:t>
      </w:r>
      <w:r w:rsidR="002B64CA">
        <w:rPr>
          <w:rStyle w:val="ac"/>
          <w:rFonts w:ascii="Meiryo UI" w:eastAsia="Meiryo UI" w:hAnsi="Meiryo UI" w:hint="eastAsia"/>
          <w:sz w:val="20"/>
        </w:rPr>
        <w:t>ピロリ菌抗体検査</w:t>
      </w:r>
      <w:r w:rsidR="0042697E">
        <w:rPr>
          <w:rStyle w:val="ac"/>
          <w:rFonts w:ascii="Meiryo UI" w:eastAsia="Meiryo UI" w:hAnsi="Meiryo UI" w:hint="eastAsia"/>
          <w:sz w:val="20"/>
        </w:rPr>
        <w:t>が</w:t>
      </w:r>
      <w:r w:rsidR="000273F8">
        <w:rPr>
          <w:rStyle w:val="ac"/>
          <w:rFonts w:ascii="Meiryo UI" w:eastAsia="Meiryo UI" w:hAnsi="Meiryo UI" w:hint="eastAsia"/>
          <w:sz w:val="20"/>
        </w:rPr>
        <w:t>、</w:t>
      </w:r>
      <w:r w:rsidR="0042498F">
        <w:rPr>
          <w:rStyle w:val="ac"/>
          <w:rFonts w:ascii="Meiryo UI" w:eastAsia="Meiryo UI" w:hAnsi="Meiryo UI" w:hint="eastAsia"/>
          <w:sz w:val="20"/>
        </w:rPr>
        <w:t>45歳</w:t>
      </w:r>
      <w:r w:rsidR="000273F8">
        <w:rPr>
          <w:rStyle w:val="ac"/>
          <w:rFonts w:ascii="Meiryo UI" w:eastAsia="Meiryo UI" w:hAnsi="Meiryo UI" w:hint="eastAsia"/>
          <w:sz w:val="20"/>
        </w:rPr>
        <w:t>限定で</w:t>
      </w:r>
      <w:r w:rsidR="0042498F">
        <w:rPr>
          <w:rStyle w:val="ac"/>
          <w:rFonts w:ascii="Meiryo UI" w:eastAsia="Meiryo UI" w:hAnsi="Meiryo UI" w:hint="eastAsia"/>
          <w:sz w:val="20"/>
        </w:rPr>
        <w:t>B型とC型</w:t>
      </w:r>
      <w:r w:rsidR="0041659E">
        <w:rPr>
          <w:rStyle w:val="ac"/>
          <w:rFonts w:ascii="Meiryo UI" w:eastAsia="Meiryo UI" w:hAnsi="Meiryo UI" w:hint="eastAsia"/>
          <w:sz w:val="20"/>
        </w:rPr>
        <w:t>の</w:t>
      </w:r>
      <w:r w:rsidR="0042498F">
        <w:rPr>
          <w:rStyle w:val="ac"/>
          <w:rFonts w:ascii="Meiryo UI" w:eastAsia="Meiryo UI" w:hAnsi="Meiryo UI" w:hint="eastAsia"/>
          <w:sz w:val="20"/>
        </w:rPr>
        <w:t>肝炎検査</w:t>
      </w:r>
      <w:r w:rsidR="000273F8">
        <w:rPr>
          <w:rStyle w:val="ac"/>
          <w:rFonts w:ascii="Meiryo UI" w:eastAsia="Meiryo UI" w:hAnsi="Meiryo UI" w:hint="eastAsia"/>
          <w:sz w:val="20"/>
        </w:rPr>
        <w:t>が、上限額とは別に一律追加されます。</w:t>
      </w:r>
    </w:p>
    <w:p w14:paraId="73336213" w14:textId="1C5F57C8" w:rsidR="00234ADE" w:rsidRPr="002F28BC" w:rsidRDefault="00234ADE" w:rsidP="000273F8">
      <w:pPr>
        <w:pStyle w:val="a3"/>
        <w:spacing w:before="240" w:after="0"/>
        <w:ind w:rightChars="-472" w:right="-991"/>
        <w:jc w:val="left"/>
        <w:rPr>
          <w:rStyle w:val="ac"/>
          <w:rFonts w:ascii="ＭＳ ゴシック" w:hAnsi="ＭＳ ゴシック"/>
          <w:b/>
          <w:sz w:val="24"/>
          <w:szCs w:val="24"/>
        </w:rPr>
      </w:pPr>
      <w:r w:rsidRPr="002F28BC">
        <w:rPr>
          <w:rStyle w:val="ac"/>
          <w:rFonts w:ascii="ＭＳ ゴシック" w:hAnsi="ＭＳ ゴシック" w:hint="eastAsia"/>
          <w:b/>
          <w:sz w:val="24"/>
          <w:szCs w:val="24"/>
        </w:rPr>
        <w:t>この申込書は健診機関へＦＡＸしてください。（健保組合への送信・電話連絡は不要です）</w:t>
      </w:r>
    </w:p>
    <w:sectPr w:rsidR="00234ADE" w:rsidRPr="002F28BC" w:rsidSect="00204C1E">
      <w:pgSz w:w="11907" w:h="16840" w:code="9"/>
      <w:pgMar w:top="851" w:right="283" w:bottom="295" w:left="1701" w:header="567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6641" w14:textId="77777777" w:rsidR="008C1F0B" w:rsidRDefault="008C1F0B" w:rsidP="007B4E2D">
      <w:r>
        <w:separator/>
      </w:r>
    </w:p>
  </w:endnote>
  <w:endnote w:type="continuationSeparator" w:id="0">
    <w:p w14:paraId="6964A554" w14:textId="77777777" w:rsidR="008C1F0B" w:rsidRDefault="008C1F0B" w:rsidP="007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1910" w14:textId="77777777" w:rsidR="008C1F0B" w:rsidRDefault="008C1F0B" w:rsidP="007B4E2D">
      <w:r>
        <w:separator/>
      </w:r>
    </w:p>
  </w:footnote>
  <w:footnote w:type="continuationSeparator" w:id="0">
    <w:p w14:paraId="37EF80AA" w14:textId="77777777" w:rsidR="008C1F0B" w:rsidRDefault="008C1F0B" w:rsidP="007B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8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A937F2"/>
    <w:multiLevelType w:val="singleLevel"/>
    <w:tmpl w:val="E954BBA8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Arial" w:hint="eastAsia"/>
        <w:sz w:val="18"/>
      </w:rPr>
    </w:lvl>
  </w:abstractNum>
  <w:abstractNum w:abstractNumId="2" w15:restartNumberingAfterBreak="0">
    <w:nsid w:val="28AD2372"/>
    <w:multiLevelType w:val="singleLevel"/>
    <w:tmpl w:val="600AE276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5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 Sheet Present" w:val="1"/>
    <w:docVar w:name="Fax Field Name" w:val=" "/>
    <w:docVar w:name="Fax Printer" w:val="RICOH IPSIO NX700"/>
    <w:docVar w:name="Main Doc Present" w:val="1"/>
    <w:docVar w:name="Main Document Name" w:val="＜ 平塚胃腸科 紹介の件 ＞.doc"/>
    <w:docVar w:name="MS Fax Present" w:val="0"/>
    <w:docVar w:name="Name of recipient#1" w:val="中馬 範眞郎"/>
    <w:docVar w:name="Number of recipient#1" w:val="0484-87-1332"/>
    <w:docVar w:name="Number of recipients" w:val="1"/>
  </w:docVars>
  <w:rsids>
    <w:rsidRoot w:val="00EA7661"/>
    <w:rsid w:val="00005EE6"/>
    <w:rsid w:val="000273F8"/>
    <w:rsid w:val="0004548D"/>
    <w:rsid w:val="00083936"/>
    <w:rsid w:val="00086671"/>
    <w:rsid w:val="000A4970"/>
    <w:rsid w:val="000B5886"/>
    <w:rsid w:val="000C2003"/>
    <w:rsid w:val="000C3CEA"/>
    <w:rsid w:val="000D02DB"/>
    <w:rsid w:val="000E441E"/>
    <w:rsid w:val="001329E5"/>
    <w:rsid w:val="00134BDB"/>
    <w:rsid w:val="0014074B"/>
    <w:rsid w:val="00142483"/>
    <w:rsid w:val="00143363"/>
    <w:rsid w:val="0016532A"/>
    <w:rsid w:val="001732ED"/>
    <w:rsid w:val="00175EBD"/>
    <w:rsid w:val="001775BB"/>
    <w:rsid w:val="00181949"/>
    <w:rsid w:val="001E2F4B"/>
    <w:rsid w:val="001E74FA"/>
    <w:rsid w:val="001F0001"/>
    <w:rsid w:val="0020016B"/>
    <w:rsid w:val="0020317F"/>
    <w:rsid w:val="00204C1E"/>
    <w:rsid w:val="00220A61"/>
    <w:rsid w:val="00234ADE"/>
    <w:rsid w:val="00235CE1"/>
    <w:rsid w:val="00253D96"/>
    <w:rsid w:val="00281282"/>
    <w:rsid w:val="0029244B"/>
    <w:rsid w:val="002A5512"/>
    <w:rsid w:val="002B64CA"/>
    <w:rsid w:val="002C183F"/>
    <w:rsid w:val="002F28BC"/>
    <w:rsid w:val="003022CD"/>
    <w:rsid w:val="00312FEE"/>
    <w:rsid w:val="00315109"/>
    <w:rsid w:val="003318D3"/>
    <w:rsid w:val="003422CA"/>
    <w:rsid w:val="00353B46"/>
    <w:rsid w:val="0035748E"/>
    <w:rsid w:val="00377C04"/>
    <w:rsid w:val="00386129"/>
    <w:rsid w:val="003A2F09"/>
    <w:rsid w:val="003C0F90"/>
    <w:rsid w:val="003C7C2C"/>
    <w:rsid w:val="003F288B"/>
    <w:rsid w:val="0041093B"/>
    <w:rsid w:val="00413175"/>
    <w:rsid w:val="0041659E"/>
    <w:rsid w:val="0042498F"/>
    <w:rsid w:val="0042697E"/>
    <w:rsid w:val="004302D0"/>
    <w:rsid w:val="00435662"/>
    <w:rsid w:val="0045274F"/>
    <w:rsid w:val="00456568"/>
    <w:rsid w:val="0047681F"/>
    <w:rsid w:val="00483AE9"/>
    <w:rsid w:val="004B156A"/>
    <w:rsid w:val="004C2706"/>
    <w:rsid w:val="004E0915"/>
    <w:rsid w:val="004F7CB8"/>
    <w:rsid w:val="005124D2"/>
    <w:rsid w:val="00533289"/>
    <w:rsid w:val="00533D9B"/>
    <w:rsid w:val="005427F3"/>
    <w:rsid w:val="00555E16"/>
    <w:rsid w:val="005579DC"/>
    <w:rsid w:val="0057014B"/>
    <w:rsid w:val="005836BF"/>
    <w:rsid w:val="00591962"/>
    <w:rsid w:val="005A0DE2"/>
    <w:rsid w:val="005B7CD1"/>
    <w:rsid w:val="005C0B7C"/>
    <w:rsid w:val="00612D02"/>
    <w:rsid w:val="00635E14"/>
    <w:rsid w:val="00637C04"/>
    <w:rsid w:val="0066378F"/>
    <w:rsid w:val="006B6E90"/>
    <w:rsid w:val="006C198A"/>
    <w:rsid w:val="006C4949"/>
    <w:rsid w:val="006E0E14"/>
    <w:rsid w:val="00722B26"/>
    <w:rsid w:val="00787127"/>
    <w:rsid w:val="00791816"/>
    <w:rsid w:val="00791FAF"/>
    <w:rsid w:val="00792301"/>
    <w:rsid w:val="007B3AC7"/>
    <w:rsid w:val="007B4E2D"/>
    <w:rsid w:val="007B7874"/>
    <w:rsid w:val="007B7ED2"/>
    <w:rsid w:val="007C0A75"/>
    <w:rsid w:val="007C1EB5"/>
    <w:rsid w:val="008028B4"/>
    <w:rsid w:val="00803021"/>
    <w:rsid w:val="00813D75"/>
    <w:rsid w:val="00822A77"/>
    <w:rsid w:val="00825D30"/>
    <w:rsid w:val="00850EF9"/>
    <w:rsid w:val="008532D1"/>
    <w:rsid w:val="0085634A"/>
    <w:rsid w:val="00857F8E"/>
    <w:rsid w:val="00893C95"/>
    <w:rsid w:val="00897909"/>
    <w:rsid w:val="008A52A0"/>
    <w:rsid w:val="008C1F0B"/>
    <w:rsid w:val="008C3E21"/>
    <w:rsid w:val="00921D75"/>
    <w:rsid w:val="00961261"/>
    <w:rsid w:val="009669EE"/>
    <w:rsid w:val="00972A5D"/>
    <w:rsid w:val="00975452"/>
    <w:rsid w:val="00975948"/>
    <w:rsid w:val="0099369F"/>
    <w:rsid w:val="009C02F1"/>
    <w:rsid w:val="00A30FE3"/>
    <w:rsid w:val="00A40901"/>
    <w:rsid w:val="00A74D6D"/>
    <w:rsid w:val="00A922B2"/>
    <w:rsid w:val="00A96806"/>
    <w:rsid w:val="00AE08CC"/>
    <w:rsid w:val="00AE4658"/>
    <w:rsid w:val="00B3052E"/>
    <w:rsid w:val="00B55B9C"/>
    <w:rsid w:val="00B57374"/>
    <w:rsid w:val="00B64673"/>
    <w:rsid w:val="00B70D8A"/>
    <w:rsid w:val="00B905E9"/>
    <w:rsid w:val="00BA5C3F"/>
    <w:rsid w:val="00BB2766"/>
    <w:rsid w:val="00BE54AA"/>
    <w:rsid w:val="00C15DC4"/>
    <w:rsid w:val="00C3654F"/>
    <w:rsid w:val="00C37D18"/>
    <w:rsid w:val="00C451FC"/>
    <w:rsid w:val="00C951CF"/>
    <w:rsid w:val="00CA1609"/>
    <w:rsid w:val="00CA2C99"/>
    <w:rsid w:val="00CA43E1"/>
    <w:rsid w:val="00CB24D9"/>
    <w:rsid w:val="00CB4E86"/>
    <w:rsid w:val="00CC3C3E"/>
    <w:rsid w:val="00CD0C11"/>
    <w:rsid w:val="00CE38BD"/>
    <w:rsid w:val="00CE684F"/>
    <w:rsid w:val="00D02700"/>
    <w:rsid w:val="00D04884"/>
    <w:rsid w:val="00D23504"/>
    <w:rsid w:val="00D44A5B"/>
    <w:rsid w:val="00D50A23"/>
    <w:rsid w:val="00D50C4A"/>
    <w:rsid w:val="00D51082"/>
    <w:rsid w:val="00D53FA6"/>
    <w:rsid w:val="00D76E55"/>
    <w:rsid w:val="00D87526"/>
    <w:rsid w:val="00DA3650"/>
    <w:rsid w:val="00DA765B"/>
    <w:rsid w:val="00DB49D1"/>
    <w:rsid w:val="00DC2F47"/>
    <w:rsid w:val="00DC38D7"/>
    <w:rsid w:val="00DE257E"/>
    <w:rsid w:val="00E03761"/>
    <w:rsid w:val="00E63E70"/>
    <w:rsid w:val="00E66010"/>
    <w:rsid w:val="00EA3307"/>
    <w:rsid w:val="00EA7661"/>
    <w:rsid w:val="00EE01BA"/>
    <w:rsid w:val="00F00865"/>
    <w:rsid w:val="00F21FA3"/>
    <w:rsid w:val="00F226D7"/>
    <w:rsid w:val="00F32935"/>
    <w:rsid w:val="00F4196D"/>
    <w:rsid w:val="00F614B7"/>
    <w:rsid w:val="00F8784C"/>
    <w:rsid w:val="00F967B7"/>
    <w:rsid w:val="00FA7062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7467C8"/>
  <w15:chartTrackingRefBased/>
  <w15:docId w15:val="{0D1A2DB6-F1B9-424F-AFFB-48B155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3">
    <w:name w:val="Body Text"/>
    <w:basedOn w:val="a"/>
    <w:link w:val="a4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5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6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7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8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9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a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b">
    <w:name w:val="ﾒｯｾｰｼﾞ見出し(開始)"/>
    <w:basedOn w:val="aa"/>
    <w:next w:val="aa"/>
  </w:style>
  <w:style w:type="character" w:customStyle="1" w:styleId="ac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d">
    <w:name w:val="ﾒｯｾｰｼﾞ見出し(終了)"/>
    <w:basedOn w:val="aa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e">
    <w:name w:val="page number"/>
    <w:rPr>
      <w:sz w:val="18"/>
    </w:rPr>
  </w:style>
  <w:style w:type="paragraph" w:customStyle="1" w:styleId="af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0">
    <w:name w:val="Body Text Indent"/>
    <w:basedOn w:val="a"/>
    <w:pPr>
      <w:ind w:left="210" w:hanging="210"/>
    </w:pPr>
    <w:rPr>
      <w:rFonts w:ascii="ＭＳ 明朝"/>
      <w:kern w:val="2"/>
      <w:sz w:val="24"/>
    </w:rPr>
  </w:style>
  <w:style w:type="paragraph" w:styleId="2">
    <w:name w:val="Body Text 2"/>
    <w:basedOn w:val="a"/>
    <w:pPr>
      <w:ind w:right="-210"/>
    </w:pPr>
    <w:rPr>
      <w:rFonts w:ascii="ＭＳ 明朝"/>
      <w:sz w:val="24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spacing w:beforeLines="50" w:before="120"/>
    </w:pPr>
    <w:rPr>
      <w:rFonts w:ascii="ＭＳ ゴシック" w:hAnsi="ＭＳ ゴシック"/>
      <w:sz w:val="28"/>
    </w:rPr>
  </w:style>
  <w:style w:type="table" w:styleId="af2">
    <w:name w:val="Table Grid"/>
    <w:basedOn w:val="a1"/>
    <w:rsid w:val="00EA7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CA43E1"/>
    <w:rPr>
      <w:rFonts w:ascii="Arial" w:eastAsia="ＭＳ ゴシック" w:hAnsi="Arial"/>
      <w:spacing w:val="-5"/>
      <w:kern w:val="20"/>
    </w:rPr>
  </w:style>
  <w:style w:type="paragraph" w:styleId="af3">
    <w:name w:val="Balloon Text"/>
    <w:basedOn w:val="a"/>
    <w:link w:val="af4"/>
    <w:rsid w:val="00005EE6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005EE6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5273-869B-4833-A699-47537371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0</TotalTime>
  <Pages>1</Pages>
  <Words>785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subject/>
  <dc:creator>健康保険組合</dc:creator>
  <cp:keywords/>
  <cp:lastModifiedBy>Kenpo System</cp:lastModifiedBy>
  <cp:revision>2</cp:revision>
  <cp:lastPrinted>2021-03-19T12:04:00Z</cp:lastPrinted>
  <dcterms:created xsi:type="dcterms:W3CDTF">2023-03-29T07:29:00Z</dcterms:created>
  <dcterms:modified xsi:type="dcterms:W3CDTF">2023-03-29T07:29:00Z</dcterms:modified>
</cp:coreProperties>
</file>